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F98E" w14:textId="77777777" w:rsidR="005B405A" w:rsidRPr="00E31410" w:rsidRDefault="005B405A">
      <w:pPr>
        <w:spacing w:before="2" w:line="315" w:lineRule="exact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2166A902" w14:textId="77777777" w:rsidR="0066286B" w:rsidRPr="00E31410" w:rsidRDefault="00860F40">
      <w:pPr>
        <w:spacing w:before="2" w:line="315" w:lineRule="exact"/>
        <w:jc w:val="center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E31410">
        <w:rPr>
          <w:rFonts w:ascii="Arial" w:eastAsia="Times New Roman" w:hAnsi="Arial" w:cs="Arial"/>
          <w:b/>
          <w:color w:val="000000"/>
          <w:sz w:val="32"/>
          <w:szCs w:val="32"/>
        </w:rPr>
        <w:t>N</w:t>
      </w:r>
      <w:r w:rsidR="00233C97" w:rsidRPr="00E31410">
        <w:rPr>
          <w:rFonts w:ascii="Arial" w:eastAsia="Times New Roman" w:hAnsi="Arial" w:cs="Arial"/>
          <w:b/>
          <w:color w:val="000000"/>
          <w:sz w:val="32"/>
          <w:szCs w:val="32"/>
        </w:rPr>
        <w:t xml:space="preserve">ivå </w:t>
      </w:r>
      <w:r w:rsidRPr="00E31410">
        <w:rPr>
          <w:rFonts w:ascii="Arial" w:eastAsia="Times New Roman" w:hAnsi="Arial" w:cs="Arial"/>
          <w:b/>
          <w:color w:val="000000"/>
          <w:sz w:val="32"/>
          <w:szCs w:val="32"/>
        </w:rPr>
        <w:t>3-søknad</w:t>
      </w:r>
      <w:r w:rsidR="00233C97" w:rsidRPr="00E31410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om </w:t>
      </w:r>
      <w:r w:rsidRPr="00E31410">
        <w:rPr>
          <w:rFonts w:ascii="Arial" w:eastAsia="Times New Roman" w:hAnsi="Arial" w:cs="Arial"/>
          <w:b/>
          <w:color w:val="000000"/>
          <w:sz w:val="32"/>
          <w:szCs w:val="32"/>
        </w:rPr>
        <w:t>10 års resertifisering</w:t>
      </w:r>
    </w:p>
    <w:p w14:paraId="7A6E8545" w14:textId="77777777" w:rsidR="0066286B" w:rsidRPr="00E31410" w:rsidRDefault="00860F40">
      <w:pPr>
        <w:spacing w:before="328" w:line="315" w:lineRule="exact"/>
        <w:ind w:left="144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31410">
        <w:rPr>
          <w:rFonts w:ascii="Arial" w:eastAsia="Times New Roman" w:hAnsi="Arial" w:cs="Arial"/>
          <w:b/>
          <w:color w:val="000000"/>
          <w:sz w:val="24"/>
          <w:szCs w:val="24"/>
        </w:rPr>
        <w:t>Søknaden er basert på strukturert poengsystem beskrevet i EN ISO 9712:2022</w:t>
      </w:r>
    </w:p>
    <w:p w14:paraId="7CFB9635" w14:textId="77777777" w:rsidR="00BE2173" w:rsidRPr="00E31410" w:rsidRDefault="00BE2173">
      <w:pPr>
        <w:spacing w:before="328" w:line="315" w:lineRule="exact"/>
        <w:ind w:left="144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927"/>
      </w:tblGrid>
      <w:tr w:rsidR="00BE2173" w:rsidRPr="00E31410" w14:paraId="4510BC66" w14:textId="77777777" w:rsidTr="00BE2173">
        <w:tc>
          <w:tcPr>
            <w:tcW w:w="3823" w:type="dxa"/>
          </w:tcPr>
          <w:p w14:paraId="5ABE700E" w14:textId="77777777" w:rsidR="00BE2173" w:rsidRPr="00E31410" w:rsidRDefault="00BE2173" w:rsidP="00BE2173">
            <w:pPr>
              <w:textAlignment w:val="baseline"/>
              <w:rPr>
                <w:rFonts w:ascii="Arial" w:eastAsia="Times New Roman" w:hAnsi="Arial" w:cs="Arial"/>
                <w:color w:val="000000"/>
                <w:spacing w:val="7"/>
                <w:w w:val="95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pacing w:val="7"/>
                <w:w w:val="95"/>
                <w:sz w:val="20"/>
                <w:szCs w:val="20"/>
              </w:rPr>
              <w:t>Metode det søkes resertifisering for</w:t>
            </w:r>
            <w:r w:rsidRPr="00E31410">
              <w:rPr>
                <w:rFonts w:ascii="Arial" w:eastAsia="Times New Roman" w:hAnsi="Arial" w:cs="Arial"/>
                <w:color w:val="000000"/>
                <w:spacing w:val="7"/>
                <w:w w:val="95"/>
                <w:sz w:val="20"/>
                <w:szCs w:val="20"/>
              </w:rPr>
              <w:t>:</w:t>
            </w:r>
          </w:p>
          <w:p w14:paraId="56DDAC37" w14:textId="77777777" w:rsidR="00BE2173" w:rsidRPr="00E31410" w:rsidRDefault="00BE2173" w:rsidP="00BE2173">
            <w:pPr>
              <w:textAlignment w:val="baseline"/>
              <w:rPr>
                <w:rFonts w:ascii="Arial" w:eastAsia="Times New Roman" w:hAnsi="Arial" w:cs="Arial"/>
                <w:color w:val="000000"/>
                <w:spacing w:val="7"/>
                <w:w w:val="95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pacing w:val="7"/>
                <w:w w:val="95"/>
                <w:sz w:val="20"/>
                <w:szCs w:val="20"/>
              </w:rPr>
              <w:t>(En søknad pr. metode)</w:t>
            </w:r>
          </w:p>
        </w:tc>
        <w:tc>
          <w:tcPr>
            <w:tcW w:w="5927" w:type="dxa"/>
          </w:tcPr>
          <w:p w14:paraId="11249FBC" w14:textId="77777777" w:rsidR="00BE2173" w:rsidRPr="00E31410" w:rsidRDefault="00BE2173" w:rsidP="00BE2173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</w:tbl>
    <w:p w14:paraId="2E186B60" w14:textId="77777777" w:rsidR="00BE2173" w:rsidRPr="00E31410" w:rsidRDefault="00BE2173" w:rsidP="00233C97">
      <w:pPr>
        <w:textAlignment w:val="baseline"/>
        <w:rPr>
          <w:rFonts w:ascii="Arial" w:eastAsia="Times New Roman" w:hAnsi="Arial" w:cs="Arial"/>
          <w:color w:val="000000"/>
          <w:spacing w:val="7"/>
          <w:w w:val="95"/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770"/>
      </w:tblGrid>
      <w:tr w:rsidR="00233C97" w:rsidRPr="00E31410" w14:paraId="5B0694B1" w14:textId="77777777" w:rsidTr="00233C97">
        <w:tc>
          <w:tcPr>
            <w:tcW w:w="1980" w:type="dxa"/>
          </w:tcPr>
          <w:p w14:paraId="79DBFEF0" w14:textId="77777777" w:rsidR="00233C97" w:rsidRPr="00E31410" w:rsidRDefault="00233C97" w:rsidP="00233C97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pacing w:val="7"/>
                <w:w w:val="95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bCs/>
                <w:color w:val="000000"/>
                <w:spacing w:val="7"/>
                <w:w w:val="95"/>
                <w:sz w:val="20"/>
                <w:szCs w:val="20"/>
              </w:rPr>
              <w:t>Søkers navn</w:t>
            </w:r>
          </w:p>
        </w:tc>
        <w:tc>
          <w:tcPr>
            <w:tcW w:w="7770" w:type="dxa"/>
          </w:tcPr>
          <w:p w14:paraId="07D03ED1" w14:textId="77777777" w:rsidR="00233C97" w:rsidRPr="00E31410" w:rsidRDefault="00233C97" w:rsidP="00233C97">
            <w:pPr>
              <w:textAlignment w:val="baseline"/>
              <w:rPr>
                <w:rFonts w:ascii="Arial" w:eastAsia="Times New Roman" w:hAnsi="Arial" w:cs="Arial"/>
                <w:color w:val="000000"/>
                <w:spacing w:val="7"/>
                <w:w w:val="95"/>
                <w:sz w:val="32"/>
                <w:szCs w:val="32"/>
              </w:rPr>
            </w:pPr>
          </w:p>
        </w:tc>
      </w:tr>
      <w:tr w:rsidR="00233C97" w:rsidRPr="00E31410" w14:paraId="0D1245C2" w14:textId="77777777" w:rsidTr="00233C97">
        <w:tc>
          <w:tcPr>
            <w:tcW w:w="1980" w:type="dxa"/>
          </w:tcPr>
          <w:p w14:paraId="2683300E" w14:textId="77777777" w:rsidR="00233C97" w:rsidRPr="00E31410" w:rsidRDefault="00233C97" w:rsidP="00233C97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pacing w:val="7"/>
                <w:w w:val="95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bCs/>
                <w:color w:val="000000"/>
                <w:spacing w:val="7"/>
                <w:w w:val="95"/>
                <w:sz w:val="20"/>
                <w:szCs w:val="20"/>
              </w:rPr>
              <w:t>Mobil telefon</w:t>
            </w:r>
          </w:p>
        </w:tc>
        <w:tc>
          <w:tcPr>
            <w:tcW w:w="7770" w:type="dxa"/>
          </w:tcPr>
          <w:p w14:paraId="11D75631" w14:textId="77777777" w:rsidR="00233C97" w:rsidRPr="00E31410" w:rsidRDefault="00233C97" w:rsidP="00233C97">
            <w:pPr>
              <w:textAlignment w:val="baseline"/>
              <w:rPr>
                <w:rFonts w:ascii="Arial" w:eastAsia="Times New Roman" w:hAnsi="Arial" w:cs="Arial"/>
                <w:color w:val="000000"/>
                <w:spacing w:val="7"/>
                <w:w w:val="95"/>
                <w:sz w:val="32"/>
                <w:szCs w:val="32"/>
              </w:rPr>
            </w:pPr>
          </w:p>
        </w:tc>
      </w:tr>
      <w:tr w:rsidR="00233C97" w:rsidRPr="00E31410" w14:paraId="7F4A6874" w14:textId="77777777" w:rsidTr="00233C97">
        <w:tc>
          <w:tcPr>
            <w:tcW w:w="1980" w:type="dxa"/>
          </w:tcPr>
          <w:p w14:paraId="110AE08C" w14:textId="77777777" w:rsidR="00233C97" w:rsidRPr="00E31410" w:rsidRDefault="00233C97" w:rsidP="00233C97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pacing w:val="7"/>
                <w:w w:val="95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bCs/>
                <w:color w:val="000000"/>
                <w:spacing w:val="7"/>
                <w:w w:val="95"/>
                <w:sz w:val="20"/>
                <w:szCs w:val="20"/>
              </w:rPr>
              <w:t>E-post</w:t>
            </w:r>
          </w:p>
        </w:tc>
        <w:tc>
          <w:tcPr>
            <w:tcW w:w="7770" w:type="dxa"/>
          </w:tcPr>
          <w:p w14:paraId="69550FC2" w14:textId="77777777" w:rsidR="00233C97" w:rsidRPr="00E31410" w:rsidRDefault="00233C97" w:rsidP="00233C97">
            <w:pPr>
              <w:textAlignment w:val="baseline"/>
              <w:rPr>
                <w:rFonts w:ascii="Arial" w:eastAsia="Times New Roman" w:hAnsi="Arial" w:cs="Arial"/>
                <w:color w:val="000000"/>
                <w:spacing w:val="7"/>
                <w:w w:val="95"/>
                <w:sz w:val="32"/>
                <w:szCs w:val="32"/>
              </w:rPr>
            </w:pPr>
          </w:p>
        </w:tc>
      </w:tr>
      <w:tr w:rsidR="00233C97" w:rsidRPr="00E31410" w14:paraId="5B3998EB" w14:textId="77777777" w:rsidTr="00233C97">
        <w:tc>
          <w:tcPr>
            <w:tcW w:w="1980" w:type="dxa"/>
          </w:tcPr>
          <w:p w14:paraId="64962851" w14:textId="77777777" w:rsidR="00233C97" w:rsidRPr="00E31410" w:rsidRDefault="00233C97" w:rsidP="00233C97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pacing w:val="7"/>
                <w:w w:val="95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bCs/>
                <w:color w:val="000000"/>
                <w:spacing w:val="7"/>
                <w:w w:val="95"/>
                <w:sz w:val="20"/>
                <w:szCs w:val="20"/>
              </w:rPr>
              <w:t>Sertifikatnummer</w:t>
            </w:r>
          </w:p>
        </w:tc>
        <w:tc>
          <w:tcPr>
            <w:tcW w:w="7770" w:type="dxa"/>
          </w:tcPr>
          <w:p w14:paraId="6F95A721" w14:textId="77777777" w:rsidR="00233C97" w:rsidRPr="00E31410" w:rsidRDefault="00233C97" w:rsidP="00233C97">
            <w:pPr>
              <w:textAlignment w:val="baseline"/>
              <w:rPr>
                <w:rFonts w:ascii="Arial" w:eastAsia="Times New Roman" w:hAnsi="Arial" w:cs="Arial"/>
                <w:color w:val="000000"/>
                <w:spacing w:val="7"/>
                <w:w w:val="95"/>
                <w:sz w:val="32"/>
                <w:szCs w:val="32"/>
              </w:rPr>
            </w:pPr>
          </w:p>
        </w:tc>
      </w:tr>
      <w:tr w:rsidR="00233C97" w:rsidRPr="00E31410" w14:paraId="1D0D8DC9" w14:textId="77777777" w:rsidTr="00233C97">
        <w:tc>
          <w:tcPr>
            <w:tcW w:w="1980" w:type="dxa"/>
          </w:tcPr>
          <w:p w14:paraId="4BAC59FE" w14:textId="77777777" w:rsidR="00233C97" w:rsidRPr="00E31410" w:rsidRDefault="00233C97" w:rsidP="00233C97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pacing w:val="7"/>
                <w:w w:val="95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bCs/>
                <w:color w:val="000000"/>
                <w:spacing w:val="7"/>
                <w:w w:val="95"/>
                <w:sz w:val="20"/>
                <w:szCs w:val="20"/>
              </w:rPr>
              <w:t>Arbeidsgiver</w:t>
            </w:r>
          </w:p>
        </w:tc>
        <w:tc>
          <w:tcPr>
            <w:tcW w:w="7770" w:type="dxa"/>
          </w:tcPr>
          <w:p w14:paraId="2E055152" w14:textId="77777777" w:rsidR="00233C97" w:rsidRPr="00E31410" w:rsidRDefault="00233C97" w:rsidP="00233C97">
            <w:pPr>
              <w:textAlignment w:val="baseline"/>
              <w:rPr>
                <w:rFonts w:ascii="Arial" w:eastAsia="Times New Roman" w:hAnsi="Arial" w:cs="Arial"/>
                <w:color w:val="000000"/>
                <w:spacing w:val="7"/>
                <w:w w:val="95"/>
                <w:sz w:val="32"/>
                <w:szCs w:val="32"/>
              </w:rPr>
            </w:pPr>
          </w:p>
        </w:tc>
      </w:tr>
      <w:tr w:rsidR="00233C97" w:rsidRPr="00E31410" w14:paraId="43CDEF0A" w14:textId="77777777" w:rsidTr="00233C97">
        <w:tc>
          <w:tcPr>
            <w:tcW w:w="1980" w:type="dxa"/>
          </w:tcPr>
          <w:p w14:paraId="2C050713" w14:textId="77777777" w:rsidR="00233C97" w:rsidRPr="00E31410" w:rsidRDefault="00233C97" w:rsidP="00233C97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pacing w:val="7"/>
                <w:w w:val="95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bCs/>
                <w:color w:val="000000"/>
                <w:spacing w:val="7"/>
                <w:w w:val="95"/>
                <w:sz w:val="20"/>
                <w:szCs w:val="20"/>
              </w:rPr>
              <w:t>Adresse</w:t>
            </w:r>
          </w:p>
        </w:tc>
        <w:tc>
          <w:tcPr>
            <w:tcW w:w="7770" w:type="dxa"/>
          </w:tcPr>
          <w:p w14:paraId="57ED4070" w14:textId="77777777" w:rsidR="00233C97" w:rsidRPr="00E31410" w:rsidRDefault="00233C97" w:rsidP="00233C97">
            <w:pPr>
              <w:textAlignment w:val="baseline"/>
              <w:rPr>
                <w:rFonts w:ascii="Arial" w:eastAsia="Times New Roman" w:hAnsi="Arial" w:cs="Arial"/>
                <w:color w:val="000000"/>
                <w:spacing w:val="7"/>
                <w:w w:val="95"/>
                <w:sz w:val="32"/>
                <w:szCs w:val="32"/>
              </w:rPr>
            </w:pPr>
          </w:p>
        </w:tc>
      </w:tr>
      <w:tr w:rsidR="00233C97" w:rsidRPr="00E31410" w14:paraId="3239721A" w14:textId="77777777" w:rsidTr="00233C97">
        <w:tc>
          <w:tcPr>
            <w:tcW w:w="1980" w:type="dxa"/>
          </w:tcPr>
          <w:p w14:paraId="4E58311E" w14:textId="77777777" w:rsidR="00233C97" w:rsidRPr="00E31410" w:rsidRDefault="00233C97" w:rsidP="00233C97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pacing w:val="7"/>
                <w:w w:val="95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bCs/>
                <w:color w:val="000000"/>
                <w:spacing w:val="7"/>
                <w:w w:val="95"/>
                <w:sz w:val="20"/>
                <w:szCs w:val="20"/>
              </w:rPr>
              <w:t>Postnummer/Sted</w:t>
            </w:r>
          </w:p>
        </w:tc>
        <w:tc>
          <w:tcPr>
            <w:tcW w:w="7770" w:type="dxa"/>
          </w:tcPr>
          <w:p w14:paraId="2861279D" w14:textId="77777777" w:rsidR="00233C97" w:rsidRPr="00E31410" w:rsidRDefault="00233C97" w:rsidP="00233C97">
            <w:pPr>
              <w:textAlignment w:val="baseline"/>
              <w:rPr>
                <w:rFonts w:ascii="Arial" w:eastAsia="Times New Roman" w:hAnsi="Arial" w:cs="Arial"/>
                <w:color w:val="000000"/>
                <w:spacing w:val="7"/>
                <w:w w:val="95"/>
                <w:sz w:val="32"/>
                <w:szCs w:val="32"/>
              </w:rPr>
            </w:pPr>
          </w:p>
        </w:tc>
      </w:tr>
    </w:tbl>
    <w:p w14:paraId="60DB0E89" w14:textId="77777777" w:rsidR="00233C97" w:rsidRPr="00E31410" w:rsidRDefault="00233C97" w:rsidP="00233C97">
      <w:pPr>
        <w:textAlignment w:val="baseline"/>
        <w:rPr>
          <w:rFonts w:ascii="Arial" w:eastAsia="Times New Roman" w:hAnsi="Arial" w:cs="Arial"/>
          <w:color w:val="000000"/>
          <w:spacing w:val="7"/>
          <w:w w:val="95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770"/>
      </w:tblGrid>
      <w:tr w:rsidR="00BE2173" w:rsidRPr="00E31410" w14:paraId="4C7539A3" w14:textId="77777777" w:rsidTr="00BE2173">
        <w:tc>
          <w:tcPr>
            <w:tcW w:w="1980" w:type="dxa"/>
          </w:tcPr>
          <w:p w14:paraId="4EC9755C" w14:textId="77777777" w:rsidR="00BE2173" w:rsidRPr="00E31410" w:rsidRDefault="00BE2173" w:rsidP="00233C97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pacing w:val="7"/>
                <w:w w:val="95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bCs/>
                <w:color w:val="000000"/>
                <w:spacing w:val="7"/>
                <w:w w:val="95"/>
                <w:sz w:val="20"/>
                <w:szCs w:val="20"/>
              </w:rPr>
              <w:t>Sted/Dato</w:t>
            </w:r>
          </w:p>
        </w:tc>
        <w:tc>
          <w:tcPr>
            <w:tcW w:w="7770" w:type="dxa"/>
          </w:tcPr>
          <w:p w14:paraId="21A8313A" w14:textId="77777777" w:rsidR="00BE2173" w:rsidRPr="00E31410" w:rsidRDefault="00BE2173" w:rsidP="00233C97">
            <w:pPr>
              <w:textAlignment w:val="baseline"/>
              <w:rPr>
                <w:rFonts w:ascii="Arial" w:eastAsia="Times New Roman" w:hAnsi="Arial" w:cs="Arial"/>
                <w:color w:val="000000"/>
                <w:spacing w:val="7"/>
                <w:w w:val="95"/>
                <w:sz w:val="28"/>
                <w:szCs w:val="28"/>
              </w:rPr>
            </w:pPr>
          </w:p>
        </w:tc>
      </w:tr>
      <w:tr w:rsidR="00BE2173" w:rsidRPr="00E31410" w14:paraId="7A89DD82" w14:textId="77777777" w:rsidTr="00BE2173">
        <w:tc>
          <w:tcPr>
            <w:tcW w:w="1980" w:type="dxa"/>
          </w:tcPr>
          <w:p w14:paraId="48310B90" w14:textId="77777777" w:rsidR="00BE2173" w:rsidRPr="00E31410" w:rsidRDefault="00BE2173" w:rsidP="00233C97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pacing w:val="7"/>
                <w:w w:val="95"/>
                <w:sz w:val="20"/>
                <w:szCs w:val="20"/>
              </w:rPr>
            </w:pPr>
          </w:p>
          <w:p w14:paraId="1C957BFD" w14:textId="77777777" w:rsidR="00BE2173" w:rsidRPr="00E31410" w:rsidRDefault="00BE2173" w:rsidP="00233C97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pacing w:val="7"/>
                <w:w w:val="95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bCs/>
                <w:color w:val="000000"/>
                <w:spacing w:val="7"/>
                <w:w w:val="95"/>
                <w:sz w:val="20"/>
                <w:szCs w:val="20"/>
              </w:rPr>
              <w:t>Søkers signatur</w:t>
            </w:r>
          </w:p>
        </w:tc>
        <w:tc>
          <w:tcPr>
            <w:tcW w:w="7770" w:type="dxa"/>
          </w:tcPr>
          <w:p w14:paraId="2DC2693C" w14:textId="77777777" w:rsidR="00BE2173" w:rsidRPr="00E31410" w:rsidRDefault="00BE2173" w:rsidP="00233C97">
            <w:pPr>
              <w:textAlignment w:val="baseline"/>
              <w:rPr>
                <w:rFonts w:ascii="Arial" w:eastAsia="Times New Roman" w:hAnsi="Arial" w:cs="Arial"/>
                <w:color w:val="000000"/>
                <w:spacing w:val="7"/>
                <w:w w:val="95"/>
                <w:sz w:val="28"/>
                <w:szCs w:val="28"/>
              </w:rPr>
            </w:pPr>
          </w:p>
          <w:p w14:paraId="164BF1D9" w14:textId="77777777" w:rsidR="00BE2173" w:rsidRPr="00E31410" w:rsidRDefault="00BE2173" w:rsidP="00233C97">
            <w:pPr>
              <w:textAlignment w:val="baseline"/>
              <w:rPr>
                <w:rFonts w:ascii="Arial" w:eastAsia="Times New Roman" w:hAnsi="Arial" w:cs="Arial"/>
                <w:color w:val="000000"/>
                <w:spacing w:val="7"/>
                <w:w w:val="95"/>
                <w:sz w:val="28"/>
                <w:szCs w:val="28"/>
              </w:rPr>
            </w:pPr>
          </w:p>
        </w:tc>
      </w:tr>
    </w:tbl>
    <w:p w14:paraId="1603AF9A" w14:textId="77777777" w:rsidR="00BE2173" w:rsidRPr="00E31410" w:rsidRDefault="00BE2173" w:rsidP="00233C97">
      <w:pPr>
        <w:textAlignment w:val="baseline"/>
        <w:rPr>
          <w:rFonts w:ascii="Arial" w:eastAsia="Times New Roman" w:hAnsi="Arial" w:cs="Arial"/>
          <w:color w:val="000000"/>
          <w:spacing w:val="7"/>
          <w:w w:val="95"/>
          <w:sz w:val="20"/>
          <w:szCs w:val="20"/>
        </w:rPr>
      </w:pPr>
    </w:p>
    <w:p w14:paraId="267465AA" w14:textId="77777777" w:rsidR="00233C97" w:rsidRPr="00E31410" w:rsidRDefault="00233C97" w:rsidP="00233C97">
      <w:pPr>
        <w:spacing w:line="274" w:lineRule="exact"/>
        <w:ind w:left="74"/>
        <w:textAlignment w:val="baseline"/>
        <w:rPr>
          <w:rFonts w:ascii="Arial" w:eastAsia="Times New Roman" w:hAnsi="Arial" w:cs="Arial"/>
          <w:b/>
          <w:color w:val="000000"/>
          <w:spacing w:val="-1"/>
          <w:sz w:val="20"/>
          <w:szCs w:val="20"/>
        </w:rPr>
      </w:pPr>
    </w:p>
    <w:p w14:paraId="5A6CDF82" w14:textId="77777777" w:rsidR="00BE2173" w:rsidRPr="00E31410" w:rsidRDefault="00BE2173" w:rsidP="00233C97">
      <w:pPr>
        <w:spacing w:line="274" w:lineRule="exact"/>
        <w:ind w:left="74"/>
        <w:textAlignment w:val="baseline"/>
        <w:rPr>
          <w:rFonts w:ascii="Arial" w:eastAsia="Times New Roman" w:hAnsi="Arial" w:cs="Arial"/>
          <w:b/>
          <w:color w:val="000000"/>
          <w:spacing w:val="-1"/>
          <w:sz w:val="20"/>
          <w:szCs w:val="20"/>
        </w:rPr>
      </w:pPr>
    </w:p>
    <w:p w14:paraId="1DC75346" w14:textId="77777777" w:rsidR="009C4523" w:rsidRPr="00E31410" w:rsidRDefault="009C4523" w:rsidP="00233C97">
      <w:pPr>
        <w:spacing w:line="274" w:lineRule="exact"/>
        <w:ind w:left="74"/>
        <w:textAlignment w:val="baseline"/>
        <w:rPr>
          <w:rFonts w:ascii="Arial" w:eastAsia="Times New Roman" w:hAnsi="Arial" w:cs="Arial"/>
          <w:b/>
          <w:color w:val="000000"/>
          <w:spacing w:val="-1"/>
          <w:sz w:val="20"/>
          <w:szCs w:val="20"/>
        </w:rPr>
      </w:pPr>
    </w:p>
    <w:p w14:paraId="02D25E21" w14:textId="77777777" w:rsidR="009C4523" w:rsidRPr="00E31410" w:rsidRDefault="009C4523" w:rsidP="00233C97">
      <w:pPr>
        <w:spacing w:line="274" w:lineRule="exact"/>
        <w:ind w:left="74"/>
        <w:textAlignment w:val="baseline"/>
        <w:rPr>
          <w:rFonts w:ascii="Arial" w:eastAsia="Times New Roman" w:hAnsi="Arial" w:cs="Arial"/>
          <w:b/>
          <w:color w:val="000000"/>
          <w:spacing w:val="-1"/>
          <w:sz w:val="20"/>
          <w:szCs w:val="20"/>
        </w:rPr>
      </w:pPr>
    </w:p>
    <w:p w14:paraId="5B71C638" w14:textId="77777777" w:rsidR="009C4523" w:rsidRPr="00E31410" w:rsidRDefault="009C4523" w:rsidP="00233C97">
      <w:pPr>
        <w:spacing w:line="274" w:lineRule="exact"/>
        <w:ind w:left="74"/>
        <w:textAlignment w:val="baseline"/>
        <w:rPr>
          <w:rFonts w:ascii="Arial" w:eastAsia="Times New Roman" w:hAnsi="Arial" w:cs="Arial"/>
          <w:b/>
          <w:color w:val="000000"/>
          <w:spacing w:val="-1"/>
          <w:sz w:val="20"/>
          <w:szCs w:val="20"/>
        </w:rPr>
      </w:pPr>
    </w:p>
    <w:p w14:paraId="36CE2EF5" w14:textId="77777777" w:rsidR="009C4523" w:rsidRPr="00E31410" w:rsidRDefault="009C4523" w:rsidP="00233C97">
      <w:pPr>
        <w:spacing w:line="274" w:lineRule="exact"/>
        <w:ind w:left="74"/>
        <w:textAlignment w:val="baseline"/>
        <w:rPr>
          <w:rFonts w:ascii="Arial" w:eastAsia="Times New Roman" w:hAnsi="Arial" w:cs="Arial"/>
          <w:b/>
          <w:color w:val="000000"/>
          <w:spacing w:val="-1"/>
          <w:sz w:val="20"/>
          <w:szCs w:val="20"/>
        </w:rPr>
      </w:pPr>
    </w:p>
    <w:p w14:paraId="1EEC4AF7" w14:textId="77777777" w:rsidR="009C4523" w:rsidRPr="00E31410" w:rsidRDefault="009C4523" w:rsidP="00233C97">
      <w:pPr>
        <w:spacing w:line="274" w:lineRule="exact"/>
        <w:ind w:left="74"/>
        <w:textAlignment w:val="baseline"/>
        <w:rPr>
          <w:rFonts w:ascii="Arial" w:eastAsia="Times New Roman" w:hAnsi="Arial" w:cs="Arial"/>
          <w:b/>
          <w:color w:val="000000"/>
          <w:spacing w:val="-1"/>
          <w:sz w:val="20"/>
          <w:szCs w:val="20"/>
        </w:rPr>
      </w:pPr>
    </w:p>
    <w:p w14:paraId="6A04B707" w14:textId="77777777" w:rsidR="009C4523" w:rsidRPr="00E31410" w:rsidRDefault="009C4523" w:rsidP="00233C97">
      <w:pPr>
        <w:spacing w:line="274" w:lineRule="exact"/>
        <w:ind w:left="74"/>
        <w:textAlignment w:val="baseline"/>
        <w:rPr>
          <w:rFonts w:ascii="Arial" w:eastAsia="Times New Roman" w:hAnsi="Arial" w:cs="Arial"/>
          <w:b/>
          <w:color w:val="000000"/>
          <w:spacing w:val="-1"/>
          <w:sz w:val="20"/>
          <w:szCs w:val="20"/>
        </w:rPr>
      </w:pPr>
    </w:p>
    <w:p w14:paraId="51EE6474" w14:textId="77777777" w:rsidR="00BE2173" w:rsidRPr="00E31410" w:rsidRDefault="00BE2173" w:rsidP="00233C97">
      <w:pPr>
        <w:spacing w:line="274" w:lineRule="exact"/>
        <w:ind w:left="74"/>
        <w:textAlignment w:val="baseline"/>
        <w:rPr>
          <w:rFonts w:ascii="Arial" w:eastAsia="Times New Roman" w:hAnsi="Arial" w:cs="Arial"/>
          <w:b/>
          <w:color w:val="000000"/>
          <w:spacing w:val="-1"/>
          <w:sz w:val="20"/>
          <w:szCs w:val="20"/>
        </w:rPr>
      </w:pPr>
    </w:p>
    <w:tbl>
      <w:tblPr>
        <w:tblStyle w:val="TableGrid"/>
        <w:tblW w:w="0" w:type="auto"/>
        <w:tblInd w:w="74" w:type="dxa"/>
        <w:tblLook w:val="04A0" w:firstRow="1" w:lastRow="0" w:firstColumn="1" w:lastColumn="0" w:noHBand="0" w:noVBand="1"/>
      </w:tblPr>
      <w:tblGrid>
        <w:gridCol w:w="2331"/>
        <w:gridCol w:w="3260"/>
      </w:tblGrid>
      <w:tr w:rsidR="009C4523" w:rsidRPr="00E31410" w14:paraId="63495256" w14:textId="77777777" w:rsidTr="009C4523">
        <w:tc>
          <w:tcPr>
            <w:tcW w:w="5591" w:type="dxa"/>
            <w:gridSpan w:val="2"/>
            <w:shd w:val="clear" w:color="auto" w:fill="BFBFBF" w:themeFill="background1" w:themeFillShade="BF"/>
          </w:tcPr>
          <w:p w14:paraId="419098F9" w14:textId="77777777" w:rsidR="009C4523" w:rsidRPr="00E31410" w:rsidRDefault="009C4523" w:rsidP="009C4523">
            <w:pPr>
              <w:spacing w:line="408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pacing w:val="7"/>
                <w:w w:val="95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pacing w:val="7"/>
                <w:w w:val="95"/>
                <w:sz w:val="20"/>
                <w:szCs w:val="20"/>
              </w:rPr>
              <w:t>Behandlingsresultat fra FORCE Technology Norway AS</w:t>
            </w:r>
          </w:p>
        </w:tc>
      </w:tr>
      <w:tr w:rsidR="009C4523" w:rsidRPr="00E31410" w14:paraId="718CCBE4" w14:textId="77777777" w:rsidTr="009C4523">
        <w:tc>
          <w:tcPr>
            <w:tcW w:w="2331" w:type="dxa"/>
          </w:tcPr>
          <w:p w14:paraId="0EE88AD5" w14:textId="77777777" w:rsidR="009C4523" w:rsidRPr="00E31410" w:rsidRDefault="009C4523" w:rsidP="00233C97">
            <w:pPr>
              <w:spacing w:line="274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pacing w:val="-1"/>
                <w:sz w:val="20"/>
                <w:szCs w:val="20"/>
              </w:rPr>
              <w:t>Antall poeng godkjent</w:t>
            </w:r>
          </w:p>
        </w:tc>
        <w:tc>
          <w:tcPr>
            <w:tcW w:w="3260" w:type="dxa"/>
          </w:tcPr>
          <w:p w14:paraId="0A22BBD7" w14:textId="77777777" w:rsidR="009C4523" w:rsidRPr="00E31410" w:rsidRDefault="009C4523" w:rsidP="00233C97">
            <w:pPr>
              <w:spacing w:line="274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pacing w:val="-1"/>
                <w:sz w:val="20"/>
                <w:szCs w:val="20"/>
              </w:rPr>
            </w:pPr>
          </w:p>
        </w:tc>
      </w:tr>
      <w:tr w:rsidR="009C4523" w:rsidRPr="00E31410" w14:paraId="37194083" w14:textId="77777777" w:rsidTr="009C4523">
        <w:tc>
          <w:tcPr>
            <w:tcW w:w="2331" w:type="dxa"/>
          </w:tcPr>
          <w:p w14:paraId="4176F126" w14:textId="77777777" w:rsidR="009C4523" w:rsidRPr="00E31410" w:rsidRDefault="009C4523" w:rsidP="00233C97">
            <w:pPr>
              <w:spacing w:line="274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pacing w:val="-1"/>
                <w:sz w:val="20"/>
                <w:szCs w:val="20"/>
              </w:rPr>
              <w:t>Søknaden er innvilget</w:t>
            </w:r>
          </w:p>
        </w:tc>
        <w:tc>
          <w:tcPr>
            <w:tcW w:w="3260" w:type="dxa"/>
          </w:tcPr>
          <w:p w14:paraId="0B0E1A72" w14:textId="77777777" w:rsidR="009C4523" w:rsidRPr="00E31410" w:rsidRDefault="009C4523" w:rsidP="00233C97">
            <w:pPr>
              <w:spacing w:line="274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pacing w:val="-1"/>
                <w:sz w:val="20"/>
                <w:szCs w:val="20"/>
              </w:rPr>
            </w:pPr>
          </w:p>
        </w:tc>
      </w:tr>
      <w:tr w:rsidR="009C4523" w:rsidRPr="00E31410" w14:paraId="50F50143" w14:textId="77777777" w:rsidTr="009C4523">
        <w:tc>
          <w:tcPr>
            <w:tcW w:w="2331" w:type="dxa"/>
          </w:tcPr>
          <w:p w14:paraId="5ECCA4CD" w14:textId="77777777" w:rsidR="009C4523" w:rsidRPr="00E31410" w:rsidRDefault="009C4523" w:rsidP="00233C97">
            <w:pPr>
              <w:spacing w:line="274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BDB23B0" w14:textId="77777777" w:rsidR="009C4523" w:rsidRPr="00E31410" w:rsidRDefault="009C4523" w:rsidP="00233C97">
            <w:pPr>
              <w:spacing w:line="274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pacing w:val="-1"/>
                <w:sz w:val="20"/>
                <w:szCs w:val="20"/>
              </w:rPr>
            </w:pPr>
          </w:p>
        </w:tc>
      </w:tr>
      <w:tr w:rsidR="009C4523" w:rsidRPr="00E31410" w14:paraId="52F1BDFC" w14:textId="77777777" w:rsidTr="009C4523">
        <w:tc>
          <w:tcPr>
            <w:tcW w:w="2331" w:type="dxa"/>
          </w:tcPr>
          <w:p w14:paraId="623E3796" w14:textId="77777777" w:rsidR="009C4523" w:rsidRPr="00E31410" w:rsidRDefault="009C4523" w:rsidP="00233C97">
            <w:pPr>
              <w:spacing w:line="274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pacing w:val="-1"/>
                <w:sz w:val="20"/>
                <w:szCs w:val="20"/>
              </w:rPr>
              <w:t>Sted/Dato</w:t>
            </w:r>
          </w:p>
        </w:tc>
        <w:tc>
          <w:tcPr>
            <w:tcW w:w="3260" w:type="dxa"/>
          </w:tcPr>
          <w:p w14:paraId="07E763F1" w14:textId="77777777" w:rsidR="009C4523" w:rsidRPr="00E31410" w:rsidRDefault="009C4523" w:rsidP="00233C97">
            <w:pPr>
              <w:spacing w:line="274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pacing w:val="-1"/>
                <w:sz w:val="20"/>
                <w:szCs w:val="20"/>
              </w:rPr>
            </w:pPr>
          </w:p>
        </w:tc>
      </w:tr>
      <w:tr w:rsidR="009C4523" w:rsidRPr="00E31410" w14:paraId="4ABBAC3B" w14:textId="77777777" w:rsidTr="009C4523">
        <w:tc>
          <w:tcPr>
            <w:tcW w:w="2331" w:type="dxa"/>
          </w:tcPr>
          <w:p w14:paraId="1F12578C" w14:textId="77777777" w:rsidR="009C4523" w:rsidRPr="00E31410" w:rsidRDefault="009C4523" w:rsidP="00233C97">
            <w:pPr>
              <w:spacing w:line="274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pacing w:val="-1"/>
                <w:sz w:val="20"/>
                <w:szCs w:val="20"/>
              </w:rPr>
            </w:pPr>
          </w:p>
          <w:p w14:paraId="1DB55806" w14:textId="77777777" w:rsidR="009C4523" w:rsidRPr="00E31410" w:rsidRDefault="009C4523" w:rsidP="00233C97">
            <w:pPr>
              <w:spacing w:line="274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pacing w:val="-1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pacing w:val="-1"/>
                <w:sz w:val="20"/>
                <w:szCs w:val="20"/>
              </w:rPr>
              <w:t>Signatur</w:t>
            </w:r>
          </w:p>
        </w:tc>
        <w:tc>
          <w:tcPr>
            <w:tcW w:w="3260" w:type="dxa"/>
          </w:tcPr>
          <w:p w14:paraId="50FEA091" w14:textId="77777777" w:rsidR="009C4523" w:rsidRPr="00E31410" w:rsidRDefault="009C4523" w:rsidP="00233C97">
            <w:pPr>
              <w:spacing w:line="274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pacing w:val="-1"/>
                <w:sz w:val="20"/>
                <w:szCs w:val="20"/>
              </w:rPr>
            </w:pPr>
          </w:p>
          <w:p w14:paraId="5362B1F7" w14:textId="77777777" w:rsidR="009C4523" w:rsidRPr="00E31410" w:rsidRDefault="009C4523" w:rsidP="00233C97">
            <w:pPr>
              <w:spacing w:line="274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pacing w:val="-1"/>
                <w:sz w:val="20"/>
                <w:szCs w:val="20"/>
              </w:rPr>
            </w:pPr>
          </w:p>
          <w:p w14:paraId="0C524207" w14:textId="77777777" w:rsidR="009C4523" w:rsidRPr="00E31410" w:rsidRDefault="009C4523" w:rsidP="00233C97">
            <w:pPr>
              <w:spacing w:line="274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pacing w:val="-1"/>
                <w:sz w:val="20"/>
                <w:szCs w:val="20"/>
              </w:rPr>
            </w:pPr>
          </w:p>
        </w:tc>
      </w:tr>
    </w:tbl>
    <w:p w14:paraId="1CCB3B49" w14:textId="77777777" w:rsidR="00BE2173" w:rsidRPr="00E31410" w:rsidRDefault="00BE2173" w:rsidP="00233C97">
      <w:pPr>
        <w:spacing w:line="274" w:lineRule="exact"/>
        <w:ind w:left="74"/>
        <w:textAlignment w:val="baseline"/>
        <w:rPr>
          <w:rFonts w:ascii="Arial" w:eastAsia="Times New Roman" w:hAnsi="Arial" w:cs="Arial"/>
          <w:b/>
          <w:color w:val="000000"/>
          <w:spacing w:val="-1"/>
          <w:sz w:val="20"/>
          <w:szCs w:val="20"/>
        </w:rPr>
      </w:pPr>
    </w:p>
    <w:p w14:paraId="3BAE2FEB" w14:textId="77777777" w:rsidR="00BE2173" w:rsidRPr="00E31410" w:rsidRDefault="00BE2173" w:rsidP="00233C97">
      <w:pPr>
        <w:spacing w:line="274" w:lineRule="exact"/>
        <w:ind w:left="74"/>
        <w:textAlignment w:val="baseline"/>
        <w:rPr>
          <w:rFonts w:ascii="Arial" w:eastAsia="Times New Roman" w:hAnsi="Arial" w:cs="Arial"/>
          <w:b/>
          <w:color w:val="000000"/>
          <w:spacing w:val="-1"/>
          <w:sz w:val="20"/>
          <w:szCs w:val="20"/>
        </w:rPr>
      </w:pPr>
    </w:p>
    <w:p w14:paraId="24712064" w14:textId="77777777" w:rsidR="00BE2173" w:rsidRPr="00E31410" w:rsidRDefault="00BE2173" w:rsidP="00233C97">
      <w:pPr>
        <w:spacing w:line="274" w:lineRule="exact"/>
        <w:ind w:left="74"/>
        <w:textAlignment w:val="baseline"/>
        <w:rPr>
          <w:rFonts w:ascii="Arial" w:eastAsia="Times New Roman" w:hAnsi="Arial" w:cs="Arial"/>
          <w:b/>
          <w:color w:val="000000"/>
          <w:spacing w:val="-1"/>
          <w:sz w:val="20"/>
          <w:szCs w:val="20"/>
        </w:rPr>
      </w:pPr>
    </w:p>
    <w:p w14:paraId="22F463E3" w14:textId="77777777" w:rsidR="0066286B" w:rsidRPr="00E31410" w:rsidRDefault="0066286B">
      <w:pPr>
        <w:rPr>
          <w:rFonts w:ascii="Arial" w:hAnsi="Arial" w:cs="Arial"/>
          <w:sz w:val="20"/>
          <w:szCs w:val="20"/>
        </w:rPr>
        <w:sectPr w:rsidR="0066286B" w:rsidRPr="00E31410">
          <w:headerReference w:type="default" r:id="rId6"/>
          <w:footerReference w:type="default" r:id="rId7"/>
          <w:pgSz w:w="11904" w:h="16843"/>
          <w:pgMar w:top="782" w:right="1275" w:bottom="1308" w:left="869" w:header="720" w:footer="720" w:gutter="0"/>
          <w:cols w:space="708"/>
        </w:sectPr>
      </w:pP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04"/>
        <w:gridCol w:w="1148"/>
        <w:gridCol w:w="1120"/>
        <w:gridCol w:w="1276"/>
        <w:gridCol w:w="5812"/>
        <w:gridCol w:w="850"/>
      </w:tblGrid>
      <w:tr w:rsidR="0066286B" w:rsidRPr="00E31410" w14:paraId="3EE836AB" w14:textId="77777777" w:rsidTr="009C4523">
        <w:trPr>
          <w:trHeight w:hRule="exact" w:val="72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</w:tcPr>
          <w:p w14:paraId="14A8C0DA" w14:textId="77777777" w:rsidR="0066286B" w:rsidRPr="00E31410" w:rsidRDefault="00860F40" w:rsidP="00337B3B">
            <w:pPr>
              <w:spacing w:before="204" w:after="169" w:line="202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>Nr.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</w:tcPr>
          <w:p w14:paraId="28FB2651" w14:textId="77777777" w:rsidR="0066286B" w:rsidRPr="00E31410" w:rsidRDefault="00860F40">
            <w:pPr>
              <w:spacing w:before="204" w:after="169" w:line="202" w:lineRule="exact"/>
              <w:ind w:right="1522"/>
              <w:jc w:val="righ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Aktivitet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</w:tcPr>
          <w:p w14:paraId="45F9B0F7" w14:textId="77777777" w:rsidR="0066286B" w:rsidRPr="00E31410" w:rsidRDefault="00B250C3" w:rsidP="00A83F32">
            <w:pPr>
              <w:spacing w:before="56" w:after="107" w:line="206" w:lineRule="exact"/>
              <w:ind w:left="144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860F40" w:rsidRPr="00E314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oeng pr. aktivitet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</w:tcPr>
          <w:p w14:paraId="1706CEC5" w14:textId="77777777" w:rsidR="0066286B" w:rsidRPr="00E31410" w:rsidRDefault="00860F40">
            <w:pPr>
              <w:spacing w:before="56" w:after="107" w:line="206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Max poeng </w:t>
            </w:r>
            <w:r w:rsidRPr="00E314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>pr. år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</w:tcPr>
          <w:p w14:paraId="7B3729A3" w14:textId="77777777" w:rsidR="0066286B" w:rsidRPr="00E31410" w:rsidRDefault="00860F40">
            <w:pPr>
              <w:spacing w:before="56" w:after="107" w:line="206" w:lineRule="exact"/>
              <w:ind w:left="144" w:right="108" w:hanging="72"/>
              <w:textAlignment w:val="baseline"/>
              <w:rPr>
                <w:rFonts w:ascii="Arial" w:eastAsia="Times New Roman" w:hAnsi="Arial" w:cs="Arial"/>
                <w:b/>
                <w:color w:val="000000"/>
                <w:spacing w:val="-7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pacing w:val="-7"/>
                <w:sz w:val="20"/>
                <w:szCs w:val="20"/>
              </w:rPr>
              <w:t>Max poeng pr. 5 års periode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</w:tcPr>
          <w:p w14:paraId="0E455CC3" w14:textId="77777777" w:rsidR="0066286B" w:rsidRPr="00E31410" w:rsidRDefault="00860F40">
            <w:pPr>
              <w:spacing w:before="194" w:after="179" w:line="202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Søkers beskrivelse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8D8D8" w:fill="D8D8D8"/>
            <w:vAlign w:val="center"/>
          </w:tcPr>
          <w:p w14:paraId="160452C6" w14:textId="77777777" w:rsidR="0066286B" w:rsidRPr="00E31410" w:rsidRDefault="00860F40">
            <w:pPr>
              <w:spacing w:before="56" w:after="107" w:line="206" w:lineRule="exact"/>
              <w:ind w:left="108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Søkers poeng</w:t>
            </w:r>
          </w:p>
        </w:tc>
      </w:tr>
      <w:tr w:rsidR="0066286B" w:rsidRPr="00E31410" w14:paraId="472BF6EF" w14:textId="77777777" w:rsidTr="009C4523">
        <w:trPr>
          <w:trHeight w:hRule="exact" w:val="46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6D86158F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4BF60E2D" w14:textId="77777777" w:rsidR="0066286B" w:rsidRPr="00E31410" w:rsidRDefault="00860F40" w:rsidP="00337B3B">
            <w:pPr>
              <w:spacing w:before="136" w:after="117" w:line="202" w:lineRule="exact"/>
              <w:ind w:left="53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DEL A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398ABEAC" w14:textId="77777777" w:rsidR="0066286B" w:rsidRPr="00E31410" w:rsidRDefault="00860F40" w:rsidP="00337B3B">
            <w:pPr>
              <w:pStyle w:val="NoSpacing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E31410">
              <w:rPr>
                <w:rFonts w:ascii="Arial" w:hAnsi="Arial" w:cs="Arial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1AC19CA9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10A3C083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751D0F25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76DAE910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6286B" w:rsidRPr="00E31410" w14:paraId="0508B2DD" w14:textId="77777777" w:rsidTr="009C4523">
        <w:trPr>
          <w:trHeight w:hRule="exact" w:val="66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AD0CDB" w14:textId="77777777" w:rsidR="0066286B" w:rsidRPr="00E31410" w:rsidRDefault="00860F40" w:rsidP="00337B3B">
            <w:pPr>
              <w:spacing w:before="208" w:after="246" w:line="202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D32C31" w14:textId="77777777" w:rsidR="0066286B" w:rsidRPr="00E31410" w:rsidRDefault="00860F40" w:rsidP="00384A57">
            <w:pPr>
              <w:spacing w:after="100" w:afterAutospacing="1"/>
              <w:ind w:left="53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Utføre</w:t>
            </w:r>
            <w:r w:rsidR="00B250C3"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lse av</w:t>
            </w: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NDT aktiviteter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530660" w14:textId="77777777" w:rsidR="0066286B" w:rsidRPr="00E31410" w:rsidRDefault="00A83F32" w:rsidP="00337B3B">
            <w:pPr>
              <w:pStyle w:val="NoSpacing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E31410">
              <w:rPr>
                <w:rFonts w:ascii="Arial" w:hAnsi="Arial" w:cs="Arial"/>
                <w:sz w:val="20"/>
                <w:szCs w:val="20"/>
                <w:lang w:val="nb-NO"/>
              </w:rPr>
              <w:t>2 pr. dag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288204" w14:textId="77777777" w:rsidR="0066286B" w:rsidRPr="00E31410" w:rsidRDefault="00860F40" w:rsidP="00387C10">
            <w:pPr>
              <w:spacing w:before="231" w:after="217" w:line="208" w:lineRule="exact"/>
              <w:ind w:right="499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10B7EF" w14:textId="77777777" w:rsidR="0066286B" w:rsidRPr="00E31410" w:rsidRDefault="00860F40" w:rsidP="00387C10">
            <w:pPr>
              <w:spacing w:before="264" w:after="184" w:line="208" w:lineRule="exact"/>
              <w:ind w:right="54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D158E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0B83C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6286B" w:rsidRPr="00E31410" w14:paraId="5799329C" w14:textId="77777777" w:rsidTr="009C4523">
        <w:trPr>
          <w:trHeight w:hRule="exact" w:val="6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C26C54" w14:textId="77777777" w:rsidR="0066286B" w:rsidRPr="00E31410" w:rsidRDefault="00860F40" w:rsidP="00337B3B">
            <w:pPr>
              <w:spacing w:before="213" w:after="237" w:line="202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C29426" w14:textId="77777777" w:rsidR="0066286B" w:rsidRPr="00E31410" w:rsidRDefault="00860F40" w:rsidP="00384A57">
            <w:pPr>
              <w:spacing w:after="100" w:afterAutospacing="1"/>
              <w:ind w:left="53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Fullført teoretiske </w:t>
            </w:r>
            <w:r w:rsidR="00B250C3"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opplæring</w:t>
            </w: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 NDT metoden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BA7A81" w14:textId="77777777" w:rsidR="0066286B" w:rsidRPr="00E31410" w:rsidRDefault="00A83F32" w:rsidP="00337B3B">
            <w:pPr>
              <w:pStyle w:val="NoSpacing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E31410">
              <w:rPr>
                <w:rFonts w:ascii="Arial" w:hAnsi="Arial" w:cs="Arial"/>
                <w:sz w:val="20"/>
                <w:szCs w:val="20"/>
                <w:lang w:val="nb-NO"/>
              </w:rPr>
              <w:t>1 pr. dag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FA74B6" w14:textId="77777777" w:rsidR="0066286B" w:rsidRPr="00E31410" w:rsidRDefault="00860F40" w:rsidP="00387C10">
            <w:pPr>
              <w:spacing w:before="236" w:after="208" w:line="208" w:lineRule="exact"/>
              <w:ind w:right="499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5C5FC1" w14:textId="77777777" w:rsidR="0066286B" w:rsidRPr="00E31410" w:rsidRDefault="00860F40" w:rsidP="00387C10">
            <w:pPr>
              <w:spacing w:before="250" w:after="194" w:line="208" w:lineRule="exact"/>
              <w:ind w:right="54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24FB1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83EAB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6286B" w:rsidRPr="00E31410" w14:paraId="04258A23" w14:textId="77777777" w:rsidTr="009C4523">
        <w:trPr>
          <w:trHeight w:hRule="exact" w:val="66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377AB1" w14:textId="77777777" w:rsidR="0066286B" w:rsidRPr="00E31410" w:rsidRDefault="00860F40" w:rsidP="00337B3B">
            <w:pPr>
              <w:spacing w:before="247" w:after="218" w:line="202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6AA0FC" w14:textId="77777777" w:rsidR="0066286B" w:rsidRPr="00E31410" w:rsidRDefault="00860F40" w:rsidP="00384A57">
            <w:pPr>
              <w:spacing w:after="100" w:afterAutospacing="1"/>
              <w:ind w:left="53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Gjennomført praktisk </w:t>
            </w:r>
            <w:r w:rsidR="00B250C3"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opplæring</w:t>
            </w: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 metoden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AE9E5E" w14:textId="77777777" w:rsidR="0066286B" w:rsidRPr="00E31410" w:rsidRDefault="00A83F32" w:rsidP="00337B3B">
            <w:pPr>
              <w:pStyle w:val="NoSpacing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E31410">
              <w:rPr>
                <w:rFonts w:ascii="Arial" w:hAnsi="Arial" w:cs="Arial"/>
                <w:sz w:val="20"/>
                <w:szCs w:val="20"/>
                <w:lang w:val="nb-NO"/>
              </w:rPr>
              <w:t>2 pr. dag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FE462E" w14:textId="77777777" w:rsidR="0066286B" w:rsidRPr="00E31410" w:rsidRDefault="00860F40" w:rsidP="00387C10">
            <w:pPr>
              <w:spacing w:before="231" w:after="228" w:line="208" w:lineRule="exact"/>
              <w:ind w:right="499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D717DE" w14:textId="77777777" w:rsidR="0066286B" w:rsidRPr="00E31410" w:rsidRDefault="00860F40" w:rsidP="00387C10">
            <w:pPr>
              <w:spacing w:before="241" w:after="218" w:line="208" w:lineRule="exact"/>
              <w:ind w:right="54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B9296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376E8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6286B" w:rsidRPr="00E31410" w14:paraId="5DFAD81D" w14:textId="77777777" w:rsidTr="00384A57">
        <w:trPr>
          <w:trHeight w:hRule="exact" w:val="93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310AC0" w14:textId="77777777" w:rsidR="0066286B" w:rsidRPr="00E31410" w:rsidRDefault="00860F40" w:rsidP="00337B3B">
            <w:pPr>
              <w:spacing w:before="228" w:after="232" w:line="202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763DC5" w14:textId="77777777" w:rsidR="0066286B" w:rsidRPr="00E31410" w:rsidRDefault="00B250C3" w:rsidP="00384A57">
            <w:pPr>
              <w:spacing w:after="100" w:afterAutospacing="1"/>
              <w:ind w:left="72" w:right="432"/>
              <w:textAlignment w:val="baseline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Instruktør i faget for både</w:t>
            </w:r>
            <w:r w:rsidR="00860F40"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 xml:space="preserve"> praktisk og teoretisk </w:t>
            </w:r>
            <w:r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opplæring</w:t>
            </w:r>
            <w:r w:rsidR="00860F40"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 xml:space="preserve"> i </w:t>
            </w:r>
            <w:r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 xml:space="preserve">relevant </w:t>
            </w:r>
            <w:r w:rsidR="00860F40"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NDT metode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2C761F" w14:textId="77777777" w:rsidR="0066286B" w:rsidRPr="00E31410" w:rsidRDefault="00860F40" w:rsidP="00337B3B">
            <w:pPr>
              <w:pStyle w:val="NoSpacing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E31410">
              <w:rPr>
                <w:rFonts w:ascii="Arial" w:hAnsi="Arial" w:cs="Arial"/>
                <w:sz w:val="20"/>
                <w:szCs w:val="20"/>
                <w:lang w:val="nb-NO"/>
              </w:rPr>
              <w:t>1</w:t>
            </w:r>
            <w:r w:rsidR="00A83F32" w:rsidRPr="00E31410">
              <w:rPr>
                <w:rFonts w:ascii="Arial" w:hAnsi="Arial" w:cs="Arial"/>
                <w:sz w:val="20"/>
                <w:szCs w:val="20"/>
                <w:lang w:val="nb-NO"/>
              </w:rPr>
              <w:t xml:space="preserve"> pr. </w:t>
            </w:r>
            <w:r w:rsidRPr="00E31410">
              <w:rPr>
                <w:rFonts w:ascii="Arial" w:hAnsi="Arial" w:cs="Arial"/>
                <w:sz w:val="20"/>
                <w:szCs w:val="20"/>
                <w:lang w:val="nb-NO"/>
              </w:rPr>
              <w:t>dag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BC6F02" w14:textId="77777777" w:rsidR="0066286B" w:rsidRPr="00E31410" w:rsidRDefault="00860F40" w:rsidP="00387C10">
            <w:pPr>
              <w:spacing w:before="251" w:after="203" w:line="208" w:lineRule="exact"/>
              <w:ind w:right="499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FB8135" w14:textId="77777777" w:rsidR="0066286B" w:rsidRPr="00E31410" w:rsidRDefault="00860F40" w:rsidP="00387C10">
            <w:pPr>
              <w:spacing w:before="246" w:after="208" w:line="208" w:lineRule="exact"/>
              <w:ind w:right="54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8B429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43D92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6286B" w:rsidRPr="00E31410" w14:paraId="4059FEAB" w14:textId="77777777" w:rsidTr="00384A57">
        <w:trPr>
          <w:trHeight w:hRule="exact" w:val="113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41B4B6" w14:textId="77777777" w:rsidR="0066286B" w:rsidRPr="00E31410" w:rsidRDefault="00860F40" w:rsidP="00337B3B">
            <w:pPr>
              <w:spacing w:before="136" w:after="117" w:line="202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BEA4B4" w14:textId="77777777" w:rsidR="0066286B" w:rsidRPr="00E31410" w:rsidRDefault="00860F40" w:rsidP="00384A57">
            <w:pPr>
              <w:spacing w:after="100" w:afterAutospacing="1"/>
              <w:ind w:left="72" w:right="720"/>
              <w:textAlignment w:val="baseline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Deltagelse i forskningsaktiviteter i</w:t>
            </w:r>
            <w:r w:rsidR="00A30A85"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 xml:space="preserve">nnenfor </w:t>
            </w:r>
            <w:r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 xml:space="preserve">NDT eller </w:t>
            </w:r>
            <w:r w:rsidR="00A30A85"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 xml:space="preserve">Nivå 3 arbeid (NDT </w:t>
            </w:r>
            <w:proofErr w:type="spellStart"/>
            <w:r w:rsidR="00A30A85"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engineering</w:t>
            </w:r>
            <w:proofErr w:type="spellEnd"/>
            <w:r w:rsidR="00A30A85"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)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C1472A" w14:textId="77777777" w:rsidR="0066286B" w:rsidRPr="00E31410" w:rsidRDefault="00860F40" w:rsidP="00337B3B">
            <w:pPr>
              <w:pStyle w:val="NoSpacing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E31410">
              <w:rPr>
                <w:rFonts w:ascii="Arial" w:hAnsi="Arial" w:cs="Arial"/>
                <w:sz w:val="20"/>
                <w:szCs w:val="20"/>
                <w:lang w:val="nb-NO"/>
              </w:rPr>
              <w:t>1</w:t>
            </w:r>
            <w:r w:rsidR="00A83F32" w:rsidRPr="00E31410">
              <w:rPr>
                <w:rFonts w:ascii="Arial" w:hAnsi="Arial" w:cs="Arial"/>
                <w:sz w:val="20"/>
                <w:szCs w:val="20"/>
                <w:lang w:val="nb-NO"/>
              </w:rPr>
              <w:t xml:space="preserve"> pr. </w:t>
            </w:r>
            <w:r w:rsidR="00B250C3" w:rsidRPr="00E31410">
              <w:rPr>
                <w:rFonts w:ascii="Arial" w:hAnsi="Arial" w:cs="Arial"/>
                <w:sz w:val="20"/>
                <w:szCs w:val="20"/>
                <w:lang w:val="nb-NO"/>
              </w:rPr>
              <w:t>uke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D3CB75" w14:textId="77777777" w:rsidR="0066286B" w:rsidRPr="00E31410" w:rsidRDefault="00860F40" w:rsidP="00387C10">
            <w:pPr>
              <w:spacing w:before="116" w:after="131" w:line="208" w:lineRule="exact"/>
              <w:ind w:right="499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311FFF" w14:textId="77777777" w:rsidR="0066286B" w:rsidRPr="00E31410" w:rsidRDefault="00860F40" w:rsidP="00387C10">
            <w:pPr>
              <w:spacing w:before="106" w:after="141" w:line="208" w:lineRule="exact"/>
              <w:ind w:right="54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540F7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A40EF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6286B" w:rsidRPr="00E31410" w14:paraId="6EB3CF34" w14:textId="77777777" w:rsidTr="009C4523">
        <w:trPr>
          <w:trHeight w:hRule="exact" w:val="43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578BCB0C" w14:textId="77777777" w:rsidR="0066286B" w:rsidRPr="00E31410" w:rsidRDefault="0066286B" w:rsidP="00337B3B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28F97EE7" w14:textId="77777777" w:rsidR="0066286B" w:rsidRPr="00E31410" w:rsidRDefault="00860F40" w:rsidP="00337B3B">
            <w:pPr>
              <w:spacing w:before="40" w:after="2" w:line="202" w:lineRule="exact"/>
              <w:ind w:left="53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DEL B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06861AD8" w14:textId="77777777" w:rsidR="0066286B" w:rsidRPr="00E31410" w:rsidRDefault="0066286B" w:rsidP="00337B3B">
            <w:pPr>
              <w:pStyle w:val="NoSpacing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61C0896A" w14:textId="77777777" w:rsidR="0066286B" w:rsidRPr="00E31410" w:rsidRDefault="0066286B" w:rsidP="00387C10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32648325" w14:textId="77777777" w:rsidR="0066286B" w:rsidRPr="00E31410" w:rsidRDefault="0066286B" w:rsidP="00387C10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550801E6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2F3DBE21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6286B" w:rsidRPr="00E31410" w14:paraId="7E29F614" w14:textId="77777777" w:rsidTr="009C4523">
        <w:trPr>
          <w:trHeight w:hRule="exact" w:val="8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20E838" w14:textId="77777777" w:rsidR="0066286B" w:rsidRPr="00E31410" w:rsidRDefault="00860F40" w:rsidP="00337B3B">
            <w:pPr>
              <w:spacing w:before="232" w:after="232" w:line="202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79563B" w14:textId="77777777" w:rsidR="0066286B" w:rsidRPr="00E31410" w:rsidRDefault="00A30A85" w:rsidP="00337B3B">
            <w:pPr>
              <w:spacing w:before="158" w:after="92" w:line="208" w:lineRule="exact"/>
              <w:ind w:left="72" w:right="288"/>
              <w:textAlignment w:val="baseline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Aktiv deltagelse</w:t>
            </w:r>
            <w:r w:rsidR="00860F40"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 xml:space="preserve"> på tekniske seminarer</w:t>
            </w:r>
            <w:r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 xml:space="preserve"> eller i publikasjoner </w:t>
            </w:r>
            <w:r w:rsidR="00860F40"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i</w:t>
            </w:r>
            <w:r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nnen</w:t>
            </w:r>
            <w:r w:rsidR="00860F40"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 xml:space="preserve"> metoden eller teknikken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EDDD84" w14:textId="77777777" w:rsidR="0066286B" w:rsidRPr="00E31410" w:rsidRDefault="00860F40" w:rsidP="00337B3B">
            <w:pPr>
              <w:pStyle w:val="NoSpacing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E31410">
              <w:rPr>
                <w:rFonts w:ascii="Arial" w:hAnsi="Arial" w:cs="Arial"/>
                <w:sz w:val="20"/>
                <w:szCs w:val="20"/>
                <w:lang w:val="nb-NO"/>
              </w:rPr>
              <w:t>1</w:t>
            </w:r>
            <w:r w:rsidR="00A83F32" w:rsidRPr="00E31410">
              <w:rPr>
                <w:rFonts w:ascii="Arial" w:hAnsi="Arial" w:cs="Arial"/>
                <w:sz w:val="20"/>
                <w:szCs w:val="20"/>
                <w:lang w:val="nb-NO"/>
              </w:rPr>
              <w:t xml:space="preserve"> pr. </w:t>
            </w:r>
            <w:r w:rsidRPr="00E31410">
              <w:rPr>
                <w:rFonts w:ascii="Arial" w:hAnsi="Arial" w:cs="Arial"/>
                <w:sz w:val="20"/>
                <w:szCs w:val="20"/>
                <w:lang w:val="nb-NO"/>
              </w:rPr>
              <w:t>dag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57F7C1" w14:textId="77777777" w:rsidR="0066286B" w:rsidRPr="00E31410" w:rsidRDefault="00860F40" w:rsidP="00387C10">
            <w:pPr>
              <w:spacing w:before="202" w:after="256" w:line="208" w:lineRule="exact"/>
              <w:ind w:right="499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C8890B" w14:textId="77777777" w:rsidR="0066286B" w:rsidRPr="00E31410" w:rsidRDefault="00860F40" w:rsidP="00387C10">
            <w:pPr>
              <w:spacing w:before="202" w:after="256" w:line="208" w:lineRule="exact"/>
              <w:ind w:right="54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E5458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69CCB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6286B" w:rsidRPr="00E31410" w14:paraId="2F8CDFDB" w14:textId="77777777" w:rsidTr="009C4523">
        <w:trPr>
          <w:trHeight w:hRule="exact" w:val="141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D25168" w14:textId="77777777" w:rsidR="0066286B" w:rsidRPr="00E31410" w:rsidRDefault="00860F40" w:rsidP="00337B3B">
            <w:pPr>
              <w:spacing w:before="223" w:after="237" w:line="202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89CB3C" w14:textId="77777777" w:rsidR="0066286B" w:rsidRPr="00E31410" w:rsidRDefault="00860F40" w:rsidP="00337B3B">
            <w:pPr>
              <w:spacing w:before="139" w:after="107" w:line="208" w:lineRule="exact"/>
              <w:ind w:left="72" w:right="756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</w:rPr>
              <w:t>Presentere</w:t>
            </w:r>
            <w:r w:rsidR="00A30A85" w:rsidRPr="00E31410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</w:rPr>
              <w:t xml:space="preserve"> (holde foredrag)</w:t>
            </w:r>
            <w:r w:rsidRPr="00E31410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</w:rPr>
              <w:t xml:space="preserve"> på et teknisk seminar</w:t>
            </w:r>
            <w:r w:rsidR="00A30A85" w:rsidRPr="00E31410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</w:rPr>
              <w:t>, eller publikasjon (faglige artikler)</w:t>
            </w:r>
            <w:r w:rsidRPr="00E31410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</w:rPr>
              <w:t xml:space="preserve"> innen metoden eller teknikken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46AF6F" w14:textId="77777777" w:rsidR="00A83F32" w:rsidRPr="00E31410" w:rsidRDefault="00A83F32" w:rsidP="00337B3B">
            <w:pPr>
              <w:pStyle w:val="NoSpacing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E31410">
              <w:rPr>
                <w:rFonts w:ascii="Arial" w:hAnsi="Arial" w:cs="Arial"/>
                <w:sz w:val="20"/>
                <w:szCs w:val="20"/>
                <w:lang w:val="nb-NO"/>
              </w:rPr>
              <w:t>1 pr. foredrag/</w:t>
            </w:r>
          </w:p>
          <w:p w14:paraId="78C53214" w14:textId="77777777" w:rsidR="0066286B" w:rsidRPr="00E31410" w:rsidRDefault="00A83F32" w:rsidP="00337B3B">
            <w:pPr>
              <w:pStyle w:val="NoSpacing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E31410">
              <w:rPr>
                <w:rFonts w:ascii="Arial" w:hAnsi="Arial" w:cs="Arial"/>
                <w:sz w:val="20"/>
                <w:szCs w:val="20"/>
                <w:lang w:val="nb-NO"/>
              </w:rPr>
              <w:t>publikasjon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1F13BD" w14:textId="77777777" w:rsidR="0066286B" w:rsidRPr="00E31410" w:rsidRDefault="00860F40" w:rsidP="00387C10">
            <w:pPr>
              <w:spacing w:before="217" w:after="237" w:line="208" w:lineRule="exact"/>
              <w:ind w:right="499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4517D9" w14:textId="77777777" w:rsidR="0066286B" w:rsidRPr="00E31410" w:rsidRDefault="00860F40" w:rsidP="00387C10">
            <w:pPr>
              <w:spacing w:before="222" w:after="232" w:line="208" w:lineRule="exact"/>
              <w:ind w:right="54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09FAD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A5A08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6286B" w:rsidRPr="00E31410" w14:paraId="2C31C30B" w14:textId="77777777" w:rsidTr="009C4523">
        <w:trPr>
          <w:trHeight w:hRule="exact" w:val="9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74A1F6" w14:textId="77777777" w:rsidR="0066286B" w:rsidRPr="00E31410" w:rsidRDefault="00860F40" w:rsidP="00337B3B">
            <w:pPr>
              <w:spacing w:before="222" w:after="237" w:line="202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762631" w14:textId="77777777" w:rsidR="0066286B" w:rsidRPr="00E31410" w:rsidRDefault="00860F40" w:rsidP="00337B3B">
            <w:pPr>
              <w:spacing w:before="231" w:after="222" w:line="208" w:lineRule="exact"/>
              <w:ind w:left="53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Medlemskap i NDT eller NDT-relatert forening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A41F1D" w14:textId="77777777" w:rsidR="0066286B" w:rsidRPr="00E31410" w:rsidRDefault="00860F40" w:rsidP="00337B3B">
            <w:pPr>
              <w:pStyle w:val="NoSpacing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E31410">
              <w:rPr>
                <w:rFonts w:ascii="Arial" w:hAnsi="Arial" w:cs="Arial"/>
                <w:sz w:val="20"/>
                <w:szCs w:val="20"/>
                <w:lang w:val="nb-NO"/>
              </w:rPr>
              <w:t>1</w:t>
            </w:r>
            <w:r w:rsidR="00A83F32" w:rsidRPr="00E31410">
              <w:rPr>
                <w:rFonts w:ascii="Arial" w:hAnsi="Arial" w:cs="Arial"/>
                <w:sz w:val="20"/>
                <w:szCs w:val="20"/>
                <w:lang w:val="nb-NO"/>
              </w:rPr>
              <w:t xml:space="preserve"> pr.</w:t>
            </w:r>
          </w:p>
          <w:p w14:paraId="554A5202" w14:textId="77777777" w:rsidR="0066286B" w:rsidRPr="00E31410" w:rsidRDefault="00860F40" w:rsidP="00337B3B">
            <w:pPr>
              <w:pStyle w:val="NoSpacing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E31410">
              <w:rPr>
                <w:rFonts w:ascii="Arial" w:hAnsi="Arial" w:cs="Arial"/>
                <w:sz w:val="20"/>
                <w:szCs w:val="20"/>
                <w:lang w:val="nb-NO"/>
              </w:rPr>
              <w:t>medlemskap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38F297" w14:textId="77777777" w:rsidR="0066286B" w:rsidRPr="00E31410" w:rsidRDefault="00860F40" w:rsidP="00387C10">
            <w:pPr>
              <w:spacing w:before="216" w:after="237" w:line="208" w:lineRule="exact"/>
              <w:ind w:right="499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BF58DB" w14:textId="77777777" w:rsidR="0066286B" w:rsidRPr="00E31410" w:rsidRDefault="00860F40" w:rsidP="00387C10">
            <w:pPr>
              <w:spacing w:before="202" w:after="251" w:line="208" w:lineRule="exact"/>
              <w:ind w:right="54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0A6C5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AABE8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6286B" w:rsidRPr="00E31410" w14:paraId="02817148" w14:textId="77777777" w:rsidTr="00384A57">
        <w:trPr>
          <w:trHeight w:hRule="exact" w:val="86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1435B8" w14:textId="77777777" w:rsidR="0066286B" w:rsidRPr="00E31410" w:rsidRDefault="00860F40" w:rsidP="00337B3B">
            <w:pPr>
              <w:spacing w:before="208" w:after="247" w:line="202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5D9A93" w14:textId="77777777" w:rsidR="0066286B" w:rsidRPr="00E31410" w:rsidRDefault="00860F40" w:rsidP="00337B3B">
            <w:pPr>
              <w:spacing w:before="109" w:after="132" w:line="208" w:lineRule="exact"/>
              <w:ind w:left="72" w:right="72"/>
              <w:textAlignment w:val="baseline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Teknisk tilsyn og veiledning av NDT-personell / lærling i relevant metode</w:t>
            </w:r>
          </w:p>
          <w:p w14:paraId="67FFE539" w14:textId="77777777" w:rsidR="009C4523" w:rsidRPr="00E31410" w:rsidRDefault="009C4523" w:rsidP="00337B3B">
            <w:pPr>
              <w:spacing w:before="109" w:after="132" w:line="208" w:lineRule="exact"/>
              <w:ind w:left="72" w:right="72"/>
              <w:textAlignment w:val="baseline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09A43B" w14:textId="77777777" w:rsidR="0066286B" w:rsidRPr="00E31410" w:rsidRDefault="00860F40" w:rsidP="00337B3B">
            <w:pPr>
              <w:pStyle w:val="NoSpacing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E31410">
              <w:rPr>
                <w:rFonts w:ascii="Arial" w:hAnsi="Arial" w:cs="Arial"/>
                <w:sz w:val="20"/>
                <w:szCs w:val="20"/>
                <w:lang w:val="nb-NO"/>
              </w:rPr>
              <w:t>2</w:t>
            </w:r>
            <w:r w:rsidR="00A83F32" w:rsidRPr="00E31410">
              <w:rPr>
                <w:rFonts w:ascii="Arial" w:hAnsi="Arial" w:cs="Arial"/>
                <w:sz w:val="20"/>
                <w:szCs w:val="20"/>
                <w:lang w:val="nb-NO"/>
              </w:rPr>
              <w:t xml:space="preserve"> pr. person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EE5430" w14:textId="77777777" w:rsidR="0066286B" w:rsidRPr="00E31410" w:rsidRDefault="00860F40" w:rsidP="00387C10">
            <w:pPr>
              <w:spacing w:before="217" w:after="232" w:line="208" w:lineRule="exact"/>
              <w:ind w:right="499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20665E" w14:textId="77777777" w:rsidR="0066286B" w:rsidRPr="00E31410" w:rsidRDefault="00860F40" w:rsidP="00387C10">
            <w:pPr>
              <w:spacing w:before="217" w:after="232" w:line="208" w:lineRule="exact"/>
              <w:ind w:right="54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3EF15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79E51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6286B" w:rsidRPr="00E31410" w14:paraId="0C74D9E3" w14:textId="77777777" w:rsidTr="00384A57">
        <w:trPr>
          <w:trHeight w:hRule="exact" w:val="143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E38131" w14:textId="77777777" w:rsidR="0066286B" w:rsidRPr="00E31410" w:rsidRDefault="00860F40" w:rsidP="00337B3B">
            <w:pPr>
              <w:spacing w:before="122" w:after="342" w:line="202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E00AD2" w14:textId="77777777" w:rsidR="0066286B" w:rsidRPr="00E31410" w:rsidRDefault="00860F40" w:rsidP="00337B3B">
            <w:pPr>
              <w:spacing w:before="114" w:after="136" w:line="208" w:lineRule="exact"/>
              <w:ind w:left="36" w:right="648"/>
              <w:textAlignment w:val="baseline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>Deltakelse i</w:t>
            </w:r>
            <w:r w:rsidR="00A83F32"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 xml:space="preserve"> nasjonale eller internasjonale</w:t>
            </w:r>
            <w:r w:rsidRPr="00E31410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</w:rPr>
              <w:t xml:space="preserve"> standardiserings- og tekniske komiteer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0BF8D9" w14:textId="77777777" w:rsidR="0066286B" w:rsidRPr="00E31410" w:rsidRDefault="00860F40" w:rsidP="00337B3B">
            <w:pPr>
              <w:pStyle w:val="NoSpacing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E31410">
              <w:rPr>
                <w:rFonts w:ascii="Arial" w:hAnsi="Arial" w:cs="Arial"/>
                <w:sz w:val="20"/>
                <w:szCs w:val="20"/>
                <w:lang w:val="nb-NO"/>
              </w:rPr>
              <w:t>1</w:t>
            </w:r>
            <w:r w:rsidR="00A83F32" w:rsidRPr="00E31410">
              <w:rPr>
                <w:rFonts w:ascii="Arial" w:hAnsi="Arial" w:cs="Arial"/>
                <w:sz w:val="20"/>
                <w:szCs w:val="20"/>
                <w:lang w:val="nb-NO"/>
              </w:rPr>
              <w:t xml:space="preserve"> pr. </w:t>
            </w:r>
            <w:r w:rsidRPr="00E31410">
              <w:rPr>
                <w:rFonts w:ascii="Arial" w:hAnsi="Arial" w:cs="Arial"/>
                <w:sz w:val="20"/>
                <w:szCs w:val="20"/>
                <w:lang w:val="nb-NO"/>
              </w:rPr>
              <w:t>komit</w:t>
            </w:r>
            <w:r w:rsidR="00A83F32" w:rsidRPr="00E31410">
              <w:rPr>
                <w:rFonts w:ascii="Arial" w:hAnsi="Arial" w:cs="Arial"/>
                <w:sz w:val="20"/>
                <w:szCs w:val="20"/>
                <w:lang w:val="nb-NO"/>
              </w:rPr>
              <w:t>é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567F84" w14:textId="77777777" w:rsidR="0066286B" w:rsidRPr="00E31410" w:rsidRDefault="00860F40" w:rsidP="00387C10">
            <w:pPr>
              <w:spacing w:before="241" w:after="217" w:line="208" w:lineRule="exact"/>
              <w:ind w:right="499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66A6E6" w14:textId="77777777" w:rsidR="0066286B" w:rsidRPr="00E31410" w:rsidRDefault="00860F40" w:rsidP="00387C10">
            <w:pPr>
              <w:spacing w:before="231" w:after="227" w:line="208" w:lineRule="exact"/>
              <w:ind w:right="54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D8506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4F341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6286B" w:rsidRPr="00E31410" w14:paraId="736DC9B5" w14:textId="77777777" w:rsidTr="009C4523">
        <w:trPr>
          <w:trHeight w:hRule="exact" w:val="95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D781B3" w14:textId="77777777" w:rsidR="0066286B" w:rsidRPr="00E31410" w:rsidRDefault="00860F40" w:rsidP="00337B3B">
            <w:pPr>
              <w:spacing w:before="127" w:after="333" w:line="202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979E9F" w14:textId="77777777" w:rsidR="0066286B" w:rsidRPr="00E31410" w:rsidRDefault="00A83F32" w:rsidP="00337B3B">
            <w:pPr>
              <w:spacing w:before="124" w:after="122" w:line="208" w:lineRule="exact"/>
              <w:ind w:left="7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Innehar en</w:t>
            </w:r>
            <w:r w:rsidR="00860F40"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teknisk NDT-rolle </w:t>
            </w: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="00860F40"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 </w:t>
            </w:r>
            <w:r w:rsidR="00860F40"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sertifiseringsorgan</w:t>
            </w: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(ansatt eller innleid)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AD177F" w14:textId="77777777" w:rsidR="0066286B" w:rsidRPr="00E31410" w:rsidRDefault="00A83F32" w:rsidP="00337B3B">
            <w:pPr>
              <w:pStyle w:val="NoSpacing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E31410">
              <w:rPr>
                <w:rFonts w:ascii="Arial" w:hAnsi="Arial" w:cs="Arial"/>
                <w:sz w:val="20"/>
                <w:szCs w:val="20"/>
                <w:lang w:val="nb-NO"/>
              </w:rPr>
              <w:t>2 pr. aktivitet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6B45E5" w14:textId="77777777" w:rsidR="0066286B" w:rsidRPr="00E31410" w:rsidRDefault="00860F40" w:rsidP="00387C10">
            <w:pPr>
              <w:spacing w:before="222" w:after="232" w:line="208" w:lineRule="exact"/>
              <w:ind w:right="499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65251B" w14:textId="77777777" w:rsidR="0066286B" w:rsidRPr="00E31410" w:rsidRDefault="00860F40" w:rsidP="00387C10">
            <w:pPr>
              <w:spacing w:before="236" w:after="218" w:line="208" w:lineRule="exact"/>
              <w:ind w:right="54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D3828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0049C" w14:textId="77777777" w:rsidR="0066286B" w:rsidRPr="00E31410" w:rsidRDefault="00860F40" w:rsidP="00337B3B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4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5E01A51" w14:textId="77777777" w:rsidR="00860F40" w:rsidRPr="00E31410" w:rsidRDefault="00860F40">
      <w:pPr>
        <w:rPr>
          <w:rFonts w:ascii="Arial" w:hAnsi="Arial" w:cs="Arial"/>
          <w:sz w:val="20"/>
          <w:szCs w:val="20"/>
        </w:rPr>
      </w:pPr>
    </w:p>
    <w:p w14:paraId="115E6F1E" w14:textId="77777777" w:rsidR="0018628E" w:rsidRPr="00E31410" w:rsidRDefault="0018628E">
      <w:pPr>
        <w:rPr>
          <w:rFonts w:ascii="Arial" w:hAnsi="Arial" w:cs="Arial"/>
          <w:sz w:val="20"/>
          <w:szCs w:val="20"/>
        </w:rPr>
      </w:pPr>
    </w:p>
    <w:p w14:paraId="6ED995A2" w14:textId="77777777" w:rsidR="0018628E" w:rsidRPr="00E31410" w:rsidRDefault="0018628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6520"/>
      </w:tblGrid>
      <w:tr w:rsidR="0018628E" w:rsidRPr="00E31410" w14:paraId="490574A3" w14:textId="77777777" w:rsidTr="009C4523">
        <w:tc>
          <w:tcPr>
            <w:tcW w:w="7792" w:type="dxa"/>
          </w:tcPr>
          <w:p w14:paraId="2C4E497C" w14:textId="77777777" w:rsidR="0018628E" w:rsidRPr="00E31410" w:rsidRDefault="0018628E">
            <w:pPr>
              <w:rPr>
                <w:rFonts w:ascii="Arial" w:hAnsi="Arial" w:cs="Arial"/>
                <w:sz w:val="20"/>
                <w:szCs w:val="20"/>
              </w:rPr>
            </w:pPr>
            <w:r w:rsidRPr="00E31410">
              <w:rPr>
                <w:rFonts w:ascii="Arial" w:hAnsi="Arial" w:cs="Arial"/>
                <w:sz w:val="20"/>
                <w:szCs w:val="20"/>
              </w:rPr>
              <w:t>50-70 poeng skal komme fra Del A og 30-50 fra del B</w:t>
            </w:r>
          </w:p>
          <w:p w14:paraId="5265E799" w14:textId="77777777" w:rsidR="0018628E" w:rsidRPr="00E31410" w:rsidRDefault="0018628E">
            <w:pPr>
              <w:rPr>
                <w:rFonts w:ascii="Arial" w:hAnsi="Arial" w:cs="Arial"/>
                <w:sz w:val="20"/>
                <w:szCs w:val="20"/>
              </w:rPr>
            </w:pPr>
            <w:r w:rsidRPr="00E31410">
              <w:rPr>
                <w:rFonts w:ascii="Arial" w:hAnsi="Arial" w:cs="Arial"/>
                <w:sz w:val="20"/>
                <w:szCs w:val="20"/>
              </w:rPr>
              <w:t>Dokumentasjon på aktivitetene skal vedlegges</w:t>
            </w:r>
          </w:p>
          <w:p w14:paraId="2A72B259" w14:textId="77777777" w:rsidR="0018628E" w:rsidRPr="00E31410" w:rsidRDefault="0018628E">
            <w:pPr>
              <w:rPr>
                <w:rFonts w:ascii="Arial" w:hAnsi="Arial" w:cs="Arial"/>
                <w:sz w:val="20"/>
                <w:szCs w:val="20"/>
              </w:rPr>
            </w:pPr>
            <w:r w:rsidRPr="00E31410">
              <w:rPr>
                <w:rFonts w:ascii="Arial" w:hAnsi="Arial" w:cs="Arial"/>
                <w:sz w:val="20"/>
                <w:szCs w:val="20"/>
              </w:rPr>
              <w:t>Vedr. NS-EN ISO 9712 pkt. 11.3.1, 5 stk. rapporter som dokumenterer praktisk arbeid i metoden skal vedlegges søknaden (gjelder siste 5 år)</w:t>
            </w:r>
          </w:p>
          <w:p w14:paraId="0D30CB0A" w14:textId="77777777" w:rsidR="0018628E" w:rsidRPr="00E31410" w:rsidRDefault="001862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9F5C8" w14:textId="77777777" w:rsidR="0018628E" w:rsidRPr="00E31410" w:rsidRDefault="001862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86C781" w14:textId="77777777" w:rsidR="0018628E" w:rsidRPr="00E31410" w:rsidRDefault="001862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09581" w14:textId="77777777" w:rsidR="0018628E" w:rsidRPr="00E31410" w:rsidRDefault="001862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D943015" w14:textId="77777777" w:rsidR="0018628E" w:rsidRPr="00E31410" w:rsidRDefault="001862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14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Poengsum </w:t>
            </w:r>
          </w:p>
        </w:tc>
      </w:tr>
      <w:tr w:rsidR="00387C10" w:rsidRPr="00E31410" w14:paraId="69E7348C" w14:textId="77777777" w:rsidTr="009C4523">
        <w:tc>
          <w:tcPr>
            <w:tcW w:w="14312" w:type="dxa"/>
            <w:gridSpan w:val="2"/>
          </w:tcPr>
          <w:p w14:paraId="71587757" w14:textId="77777777" w:rsidR="00387C10" w:rsidRPr="00E31410" w:rsidRDefault="00387C1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3141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Merknad: Der termen «år» er benyttet forstås dette som et </w:t>
            </w:r>
            <w:proofErr w:type="spellStart"/>
            <w:r w:rsidRPr="00E31410">
              <w:rPr>
                <w:rFonts w:ascii="Arial" w:hAnsi="Arial" w:cs="Arial"/>
                <w:i/>
                <w:iCs/>
                <w:sz w:val="20"/>
                <w:szCs w:val="20"/>
              </w:rPr>
              <w:t>sertifiseringsår</w:t>
            </w:r>
            <w:proofErr w:type="spellEnd"/>
          </w:p>
        </w:tc>
      </w:tr>
    </w:tbl>
    <w:p w14:paraId="65D7C715" w14:textId="77777777" w:rsidR="0018628E" w:rsidRPr="00E31410" w:rsidRDefault="0018628E">
      <w:pPr>
        <w:rPr>
          <w:rFonts w:ascii="Arial" w:hAnsi="Arial" w:cs="Arial"/>
          <w:sz w:val="20"/>
          <w:szCs w:val="20"/>
        </w:rPr>
      </w:pPr>
    </w:p>
    <w:p w14:paraId="21FD63DF" w14:textId="77777777" w:rsidR="0018628E" w:rsidRPr="00E31410" w:rsidRDefault="0018628E">
      <w:pPr>
        <w:rPr>
          <w:rFonts w:ascii="Arial" w:hAnsi="Arial" w:cs="Arial"/>
          <w:sz w:val="20"/>
          <w:szCs w:val="20"/>
        </w:rPr>
      </w:pPr>
    </w:p>
    <w:sectPr w:rsidR="0018628E" w:rsidRPr="00E31410">
      <w:pgSz w:w="16843" w:h="11904" w:orient="landscape"/>
      <w:pgMar w:top="480" w:right="463" w:bottom="205" w:left="48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B437" w14:textId="77777777" w:rsidR="0001537C" w:rsidRPr="00BE2173" w:rsidRDefault="0001537C">
      <w:r w:rsidRPr="00BE2173">
        <w:separator/>
      </w:r>
    </w:p>
  </w:endnote>
  <w:endnote w:type="continuationSeparator" w:id="0">
    <w:p w14:paraId="6B43C635" w14:textId="77777777" w:rsidR="0001537C" w:rsidRPr="00BE2173" w:rsidRDefault="0001537C">
      <w:r w:rsidRPr="00BE21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6BA0" w14:textId="77777777" w:rsidR="00233C97" w:rsidRPr="00E31410" w:rsidRDefault="00233C97">
    <w:pPr>
      <w:pStyle w:val="Footer"/>
      <w:rPr>
        <w:rFonts w:ascii="Arial" w:hAnsi="Arial" w:cs="Arial"/>
        <w:sz w:val="16"/>
        <w:szCs w:val="16"/>
        <w:lang w:val="en-US"/>
      </w:rPr>
    </w:pPr>
    <w:r w:rsidRPr="00E31410">
      <w:rPr>
        <w:rFonts w:ascii="Arial" w:hAnsi="Arial" w:cs="Arial"/>
        <w:sz w:val="16"/>
        <w:szCs w:val="16"/>
        <w:lang w:val="en-US"/>
      </w:rPr>
      <w:t>FORCE Technology Norway AS©</w:t>
    </w:r>
    <w:r w:rsidRPr="00E31410">
      <w:rPr>
        <w:rFonts w:ascii="Arial" w:hAnsi="Arial" w:cs="Arial"/>
        <w:sz w:val="16"/>
        <w:szCs w:val="16"/>
        <w:lang w:val="en-US"/>
      </w:rPr>
      <w:tab/>
    </w:r>
    <w:proofErr w:type="spellStart"/>
    <w:r w:rsidRPr="00E31410">
      <w:rPr>
        <w:rFonts w:ascii="Arial" w:hAnsi="Arial" w:cs="Arial"/>
        <w:sz w:val="16"/>
        <w:szCs w:val="16"/>
        <w:lang w:val="en-US"/>
      </w:rPr>
      <w:t>Versjon</w:t>
    </w:r>
    <w:proofErr w:type="spellEnd"/>
    <w:r w:rsidRPr="00E31410">
      <w:rPr>
        <w:rFonts w:ascii="Arial" w:hAnsi="Arial" w:cs="Arial"/>
        <w:sz w:val="16"/>
        <w:szCs w:val="16"/>
        <w:lang w:val="en-US"/>
      </w:rPr>
      <w:t xml:space="preserve"> 1.1</w:t>
    </w:r>
    <w:r w:rsidRPr="00E31410">
      <w:rPr>
        <w:rFonts w:ascii="Arial" w:hAnsi="Arial" w:cs="Arial"/>
        <w:sz w:val="16"/>
        <w:szCs w:val="16"/>
        <w:lang w:val="en-US"/>
      </w:rPr>
      <w:tab/>
      <w:t xml:space="preserve">Side </w:t>
    </w:r>
    <w:r w:rsidRPr="00BE2173">
      <w:rPr>
        <w:rFonts w:ascii="Arial" w:hAnsi="Arial" w:cs="Arial"/>
        <w:b/>
        <w:bCs/>
        <w:sz w:val="16"/>
        <w:szCs w:val="16"/>
      </w:rPr>
      <w:fldChar w:fldCharType="begin"/>
    </w:r>
    <w:r w:rsidRPr="00E31410">
      <w:rPr>
        <w:rFonts w:ascii="Arial" w:hAnsi="Arial" w:cs="Arial"/>
        <w:b/>
        <w:bCs/>
        <w:sz w:val="16"/>
        <w:szCs w:val="16"/>
        <w:lang w:val="en-US"/>
      </w:rPr>
      <w:instrText>PAGE  \* Arabic  \* MERGEFORMAT</w:instrText>
    </w:r>
    <w:r w:rsidRPr="00BE2173">
      <w:rPr>
        <w:rFonts w:ascii="Arial" w:hAnsi="Arial" w:cs="Arial"/>
        <w:b/>
        <w:bCs/>
        <w:sz w:val="16"/>
        <w:szCs w:val="16"/>
      </w:rPr>
      <w:fldChar w:fldCharType="separate"/>
    </w:r>
    <w:r w:rsidRPr="00E31410">
      <w:rPr>
        <w:rFonts w:ascii="Arial" w:hAnsi="Arial" w:cs="Arial"/>
        <w:b/>
        <w:bCs/>
        <w:sz w:val="16"/>
        <w:szCs w:val="16"/>
        <w:lang w:val="en-US"/>
      </w:rPr>
      <w:t>1</w:t>
    </w:r>
    <w:r w:rsidRPr="00BE2173">
      <w:rPr>
        <w:rFonts w:ascii="Arial" w:hAnsi="Arial" w:cs="Arial"/>
        <w:b/>
        <w:bCs/>
        <w:sz w:val="16"/>
        <w:szCs w:val="16"/>
      </w:rPr>
      <w:fldChar w:fldCharType="end"/>
    </w:r>
    <w:r w:rsidRPr="00E31410">
      <w:rPr>
        <w:rFonts w:ascii="Arial" w:hAnsi="Arial" w:cs="Arial"/>
        <w:sz w:val="16"/>
        <w:szCs w:val="16"/>
        <w:lang w:val="en-US"/>
      </w:rPr>
      <w:t xml:space="preserve"> av </w:t>
    </w:r>
    <w:r w:rsidRPr="00BE2173">
      <w:rPr>
        <w:rFonts w:ascii="Arial" w:hAnsi="Arial" w:cs="Arial"/>
        <w:b/>
        <w:bCs/>
        <w:sz w:val="16"/>
        <w:szCs w:val="16"/>
      </w:rPr>
      <w:fldChar w:fldCharType="begin"/>
    </w:r>
    <w:r w:rsidRPr="00E31410">
      <w:rPr>
        <w:rFonts w:ascii="Arial" w:hAnsi="Arial" w:cs="Arial"/>
        <w:b/>
        <w:bCs/>
        <w:sz w:val="16"/>
        <w:szCs w:val="16"/>
        <w:lang w:val="en-US"/>
      </w:rPr>
      <w:instrText>NUMPAGES  \* Arabic  \* MERGEFORMAT</w:instrText>
    </w:r>
    <w:r w:rsidRPr="00BE2173">
      <w:rPr>
        <w:rFonts w:ascii="Arial" w:hAnsi="Arial" w:cs="Arial"/>
        <w:b/>
        <w:bCs/>
        <w:sz w:val="16"/>
        <w:szCs w:val="16"/>
      </w:rPr>
      <w:fldChar w:fldCharType="separate"/>
    </w:r>
    <w:r w:rsidRPr="00E31410">
      <w:rPr>
        <w:rFonts w:ascii="Arial" w:hAnsi="Arial" w:cs="Arial"/>
        <w:b/>
        <w:bCs/>
        <w:sz w:val="16"/>
        <w:szCs w:val="16"/>
        <w:lang w:val="en-US"/>
      </w:rPr>
      <w:t>2</w:t>
    </w:r>
    <w:r w:rsidRPr="00BE2173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5599" w14:textId="77777777" w:rsidR="0001537C" w:rsidRPr="00BE2173" w:rsidRDefault="0001537C"/>
  </w:footnote>
  <w:footnote w:type="continuationSeparator" w:id="0">
    <w:p w14:paraId="5BF492AD" w14:textId="77777777" w:rsidR="0001537C" w:rsidRPr="00BE2173" w:rsidRDefault="0001537C">
      <w:r w:rsidRPr="00BE21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9D27" w14:textId="77777777" w:rsidR="00233C97" w:rsidRPr="00BE2173" w:rsidRDefault="00233C97">
    <w:pPr>
      <w:pStyle w:val="Header"/>
    </w:pPr>
    <w:r w:rsidRPr="00BE2173">
      <w:rPr>
        <w:noProof/>
      </w:rPr>
      <w:drawing>
        <wp:anchor distT="0" distB="0" distL="114300" distR="114300" simplePos="0" relativeHeight="251658240" behindDoc="0" locked="0" layoutInCell="1" allowOverlap="1" wp14:anchorId="690D822A" wp14:editId="4647670A">
          <wp:simplePos x="0" y="0"/>
          <wp:positionH relativeFrom="margin">
            <wp:align>right</wp:align>
          </wp:positionH>
          <wp:positionV relativeFrom="paragraph">
            <wp:posOffset>-13335</wp:posOffset>
          </wp:positionV>
          <wp:extent cx="1124585" cy="436307"/>
          <wp:effectExtent l="0" t="0" r="0" b="1905"/>
          <wp:wrapNone/>
          <wp:docPr id="45768367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68367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436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2173">
      <w:tab/>
    </w:r>
    <w:r w:rsidRPr="00BE2173">
      <w:tab/>
    </w:r>
  </w:p>
  <w:p w14:paraId="2ADCE1BF" w14:textId="77777777" w:rsidR="00233C97" w:rsidRPr="00BE2173" w:rsidRDefault="00233C97">
    <w:pPr>
      <w:pStyle w:val="Header"/>
    </w:pPr>
  </w:p>
  <w:p w14:paraId="76CD2A89" w14:textId="77777777" w:rsidR="00233C97" w:rsidRPr="00BE2173" w:rsidRDefault="00233C97">
    <w:pPr>
      <w:pStyle w:val="Header"/>
    </w:pPr>
    <w:r w:rsidRPr="00BE217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410"/>
    <w:rsid w:val="0001537C"/>
    <w:rsid w:val="00120B5C"/>
    <w:rsid w:val="0018628E"/>
    <w:rsid w:val="00233C97"/>
    <w:rsid w:val="00337B3B"/>
    <w:rsid w:val="00384A57"/>
    <w:rsid w:val="00387C10"/>
    <w:rsid w:val="00397EB2"/>
    <w:rsid w:val="00520F5A"/>
    <w:rsid w:val="00523243"/>
    <w:rsid w:val="005B405A"/>
    <w:rsid w:val="00640D7E"/>
    <w:rsid w:val="0066286B"/>
    <w:rsid w:val="00860F40"/>
    <w:rsid w:val="009C4523"/>
    <w:rsid w:val="00A0738D"/>
    <w:rsid w:val="00A30A85"/>
    <w:rsid w:val="00A83F32"/>
    <w:rsid w:val="00B250C3"/>
    <w:rsid w:val="00BE2173"/>
    <w:rsid w:val="00C025F0"/>
    <w:rsid w:val="00DF4D6B"/>
    <w:rsid w:val="00E31410"/>
    <w:rsid w:val="00E839A5"/>
    <w:rsid w:val="00E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8C60C"/>
  <w15:docId w15:val="{6BE1FEE1-CBDC-4A2D-A218-F89BA5BA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F32"/>
  </w:style>
  <w:style w:type="table" w:styleId="TableGrid">
    <w:name w:val="Table Grid"/>
    <w:basedOn w:val="TableNormal"/>
    <w:uiPriority w:val="39"/>
    <w:rsid w:val="00186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3C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C97"/>
  </w:style>
  <w:style w:type="paragraph" w:styleId="Footer">
    <w:name w:val="footer"/>
    <w:basedOn w:val="Normal"/>
    <w:link w:val="FooterChar"/>
    <w:uiPriority w:val="99"/>
    <w:unhideWhenUsed/>
    <w:rsid w:val="00233C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rceTmp\Templates\FORCE\FORCE%20Technology%20Norway\NOdiv001\Certification\NDT\S&#248;knad%20om%2010%20&#229;rs%20resertifisering%20p&#229;%20kreditt_N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Søknad om 10 års resertifisering på kreditt_NO</Template>
  <TotalTime>2</TotalTime>
  <Pages>3</Pages>
  <Words>280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års resertifisering på kreditt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10 års resertifisering på kreditt_NO</dc:title>
  <dc:creator>Jan-Inge Jøstensen</dc:creator>
  <cp:lastModifiedBy>Jule Overgaard</cp:lastModifiedBy>
  <cp:revision>2</cp:revision>
  <dcterms:created xsi:type="dcterms:W3CDTF">2025-11-27T07:02:00Z</dcterms:created>
  <dcterms:modified xsi:type="dcterms:W3CDTF">2025-11-27T07:02:00Z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atureProperties">
    <vt:lpwstr>System.Collections.Generic.List`1[System.String]</vt:lpwstr>
  </property>
  <property fmtid="{D5CDD505-2E9C-101B-9397-08002B2CF9AE}" pid="3" name="AllowDeselectGeneralConditions">
    <vt:lpwstr>False</vt:lpwstr>
  </property>
  <property fmtid="{D5CDD505-2E9C-101B-9397-08002B2CF9AE}" pid="4" name="AvailableToCreatorOnly">
    <vt:bool>false</vt:bool>
  </property>
  <property fmtid="{D5CDD505-2E9C-101B-9397-08002B2CF9AE}" pid="5" name="Creator">
    <vt:lpwstr/>
  </property>
  <property fmtid="{D5CDD505-2E9C-101B-9397-08002B2CF9AE}" pid="6" name="D4FlowUrl">
    <vt:lpwstr/>
  </property>
  <property fmtid="{D5CDD505-2E9C-101B-9397-08002B2CF9AE}" pid="7" name="DefaultSavename">
    <vt:lpwstr/>
  </property>
  <property fmtid="{D5CDD505-2E9C-101B-9397-08002B2CF9AE}" pid="8" name="Description">
    <vt:lpwstr>Søknad om 10 års resertifisering N3 på kreditt</vt:lpwstr>
  </property>
  <property fmtid="{D5CDD505-2E9C-101B-9397-08002B2CF9AE}" pid="9" name="DocumentType">
    <vt:lpwstr>5.1</vt:lpwstr>
  </property>
  <property fmtid="{D5CDD505-2E9C-101B-9397-08002B2CF9AE}" pid="10" name="HelpDisplay">
    <vt:lpwstr>Søknad om 10 års resertifisering N3 på kreditt</vt:lpwstr>
  </property>
  <property fmtid="{D5CDD505-2E9C-101B-9397-08002B2CF9AE}" pid="11" name="HelpURL">
    <vt:lpwstr/>
  </property>
  <property fmtid="{D5CDD505-2E9C-101B-9397-08002B2CF9AE}" pid="12" name="IncludeGeneralConditions">
    <vt:bool>false</vt:bool>
  </property>
  <property fmtid="{D5CDD505-2E9C-101B-9397-08002B2CF9AE}" pid="13" name="IsHelpAvailableOffline">
    <vt:bool>false</vt:bool>
  </property>
  <property fmtid="{D5CDD505-2E9C-101B-9397-08002B2CF9AE}" pid="14" name="Language">
    <vt:lpwstr/>
  </property>
  <property fmtid="{D5CDD505-2E9C-101B-9397-08002B2CF9AE}" pid="15" name="LegacyTemplateId">
    <vt:lpwstr/>
  </property>
  <property fmtid="{D5CDD505-2E9C-101B-9397-08002B2CF9AE}" pid="16" name="LegacyVariant">
    <vt:lpwstr/>
  </property>
  <property fmtid="{D5CDD505-2E9C-101B-9397-08002B2CF9AE}" pid="17" name="LegalDocumentsToInclude">
    <vt:lpwstr/>
  </property>
  <property fmtid="{D5CDD505-2E9C-101B-9397-08002B2CF9AE}" pid="18" name="LinkedTo">
    <vt:lpwstr/>
  </property>
  <property fmtid="{D5CDD505-2E9C-101B-9397-08002B2CF9AE}" pid="19" name="MailAttachments0">
    <vt:lpwstr/>
  </property>
  <property fmtid="{D5CDD505-2E9C-101B-9397-08002B2CF9AE}" pid="20" name="MailAttachments1">
    <vt:lpwstr/>
  </property>
  <property fmtid="{D5CDD505-2E9C-101B-9397-08002B2CF9AE}" pid="21" name="MailAttachments2">
    <vt:lpwstr/>
  </property>
  <property fmtid="{D5CDD505-2E9C-101B-9397-08002B2CF9AE}" pid="22" name="MailAttachments3">
    <vt:lpwstr/>
  </property>
  <property fmtid="{D5CDD505-2E9C-101B-9397-08002B2CF9AE}" pid="23" name="MailAttachments4">
    <vt:lpwstr/>
  </property>
  <property fmtid="{D5CDD505-2E9C-101B-9397-08002B2CF9AE}" pid="24" name="MailAttachments5">
    <vt:lpwstr/>
  </property>
  <property fmtid="{D5CDD505-2E9C-101B-9397-08002B2CF9AE}" pid="25" name="MailAttachments6">
    <vt:lpwstr/>
  </property>
  <property fmtid="{D5CDD505-2E9C-101B-9397-08002B2CF9AE}" pid="26" name="MailAttachments7">
    <vt:lpwstr/>
  </property>
  <property fmtid="{D5CDD505-2E9C-101B-9397-08002B2CF9AE}" pid="27" name="MailAttachments8">
    <vt:lpwstr/>
  </property>
  <property fmtid="{D5CDD505-2E9C-101B-9397-08002B2CF9AE}" pid="28" name="MailAttachments9">
    <vt:lpwstr/>
  </property>
  <property fmtid="{D5CDD505-2E9C-101B-9397-08002B2CF9AE}" pid="29" name="MailSubject">
    <vt:lpwstr/>
  </property>
  <property fmtid="{D5CDD505-2E9C-101B-9397-08002B2CF9AE}" pid="30" name="MailTemplate">
    <vt:lpwstr/>
  </property>
  <property fmtid="{D5CDD505-2E9C-101B-9397-08002B2CF9AE}" pid="31" name="MailText">
    <vt:lpwstr/>
  </property>
  <property fmtid="{D5CDD505-2E9C-101B-9397-08002B2CF9AE}" pid="32" name="RevisionNr">
    <vt:i4>1</vt:i4>
  </property>
  <property fmtid="{D5CDD505-2E9C-101B-9397-08002B2CF9AE}" pid="33" name="SpecialConditionsToInclude">
    <vt:lpwstr/>
  </property>
  <property fmtid="{D5CDD505-2E9C-101B-9397-08002B2CF9AE}" pid="34" name="TemplateUsed">
    <vt:lpwstr/>
  </property>
  <property fmtid="{D5CDD505-2E9C-101B-9397-08002B2CF9AE}" pid="35" name="VersionAuthor">
    <vt:lpwstr>LJA</vt:lpwstr>
  </property>
  <property fmtid="{D5CDD505-2E9C-101B-9397-08002B2CF9AE}" pid="36" name="VersionNr">
    <vt:i4>1</vt:i4>
  </property>
  <property fmtid="{D5CDD505-2E9C-101B-9397-08002B2CF9AE}" pid="37" name="VersionValidFrom">
    <vt:filetime>2025-08-25T06:00:00Z</vt:filetime>
  </property>
  <property fmtid="{D5CDD505-2E9C-101B-9397-08002B2CF9AE}" pid="38" name="Template">
    <vt:lpwstr>FORCE Technology Norway\NOdiv001\Certification\NDT\Søknad om 10 års resertifisering på kreditt_NO.dotx</vt:lpwstr>
  </property>
  <property fmtid="{D5CDD505-2E9C-101B-9397-08002B2CF9AE}" pid="39" name="NewFORCELanguage">
    <vt:lpwstr>no</vt:lpwstr>
  </property>
  <property fmtid="{D5CDD505-2E9C-101B-9397-08002B2CF9AE}" pid="40" name="GrammarlyDocumentId">
    <vt:lpwstr>777162da-ec5f-4159-b8d7-fae5a509359f</vt:lpwstr>
  </property>
</Properties>
</file>